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CD" w:rsidRPr="00B46FE8" w:rsidRDefault="00B46FE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*7=6</m:t>
          </m:r>
        </m:oMath>
      </m:oMathPara>
    </w:p>
    <w:p w:rsidR="00B46FE8" w:rsidRPr="00B46FE8" w:rsidRDefault="00B46FE8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*3=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18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*3=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19</m:t>
              </m:r>
            </m:num>
            <m:den>
              <m:r>
                <w:rPr>
                  <w:rFonts w:ascii="Cambria Math" w:eastAsiaTheme="minorEastAsia" w:hAnsi="Cambria Math"/>
                </w:rPr>
                <m:t>18</m:t>
              </m:r>
            </m:den>
          </m:f>
          <m:r>
            <w:rPr>
              <w:rFonts w:ascii="Cambria Math" w:eastAsiaTheme="minorEastAsia" w:hAnsi="Cambria Math"/>
            </w:rPr>
            <m:t>*3=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19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=3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:rsidR="00B46FE8" w:rsidRPr="00B46FE8" w:rsidRDefault="00B46FE8">
      <w:pPr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*2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*3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*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+3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7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*6=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30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=2.5</m:t>
          </m:r>
        </m:oMath>
      </m:oMathPara>
      <w:bookmarkStart w:id="0" w:name="_GoBack"/>
      <w:bookmarkEnd w:id="0"/>
    </w:p>
    <w:p w:rsidR="00B46FE8" w:rsidRPr="00B46FE8" w:rsidRDefault="00B46FE8">
      <w:pPr>
        <w:rPr>
          <w:rFonts w:eastAsiaTheme="minorEastAsia"/>
          <w:lang w:val="en-US"/>
        </w:rPr>
      </w:pPr>
    </w:p>
    <w:p w:rsidR="00B46FE8" w:rsidRPr="00B46FE8" w:rsidRDefault="00B46FE8">
      <w:pPr>
        <w:rPr>
          <w:rFonts w:eastAsiaTheme="minorEastAsia"/>
          <w:lang w:val="en-US"/>
        </w:rPr>
      </w:pPr>
    </w:p>
    <w:p w:rsidR="00B46FE8" w:rsidRPr="00B46FE8" w:rsidRDefault="00B46FE8">
      <w:pPr>
        <w:rPr>
          <w:rFonts w:eastAsiaTheme="minorEastAsia"/>
        </w:rPr>
      </w:pPr>
    </w:p>
    <w:sectPr w:rsidR="00B46FE8" w:rsidRPr="00B4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E8"/>
    <w:rsid w:val="00075BCD"/>
    <w:rsid w:val="00692737"/>
    <w:rsid w:val="007909CB"/>
    <w:rsid w:val="008A4EB6"/>
    <w:rsid w:val="008F2278"/>
    <w:rsid w:val="00B46FE8"/>
    <w:rsid w:val="00BF2C8B"/>
    <w:rsid w:val="00C34B8E"/>
    <w:rsid w:val="00E1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F4E62-9289-47DE-B92E-17DA31A3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6F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237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2018-11-29T19:34:00Z</cp:lastPrinted>
  <dcterms:created xsi:type="dcterms:W3CDTF">2018-11-29T19:36:00Z</dcterms:created>
  <dcterms:modified xsi:type="dcterms:W3CDTF">2018-11-29T19:36:00Z</dcterms:modified>
</cp:coreProperties>
</file>