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F61F1" w:rsidRDefault="006A663C" w:rsidP="000F61F1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  <w:r w:rsidRPr="000F61F1">
        <w:rPr>
          <w:sz w:val="28"/>
          <w:szCs w:val="28"/>
        </w:rPr>
        <w:t xml:space="preserve">Функция 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2x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3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-3x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2</w:t>
      </w:r>
    </w:p>
    <w:p w:rsidR="006A663C" w:rsidRDefault="006A663C" w:rsidP="000F61F1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350.5pt">
            <v:imagedata r:id="rId5" o:title="" croptop="6879f" cropbottom="5505f" cropleft="15480f" cropright="16684f"/>
          </v:shape>
        </w:pic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x равняется 0: подставляем x=0 в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==2*0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93132">
        <w:rPr>
          <w:rFonts w:ascii="Times New Roman" w:hAnsi="Times New Roman"/>
          <w:sz w:val="24"/>
          <w:szCs w:val="24"/>
          <w:lang w:eastAsia="ru-RU"/>
        </w:rPr>
        <w:t>2x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593132">
        <w:rPr>
          <w:rFonts w:ascii="Times New Roman" w:hAnsi="Times New Roman"/>
          <w:sz w:val="24"/>
          <w:szCs w:val="24"/>
          <w:lang w:eastAsia="ru-RU"/>
        </w:rPr>
        <w:t>-3x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93132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(2х-3)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3/2 = 1,5.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(1,5; 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Для того,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y'=6x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(х-1)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1.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(1; 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смотрим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tbl>
      <w:tblPr>
        <w:tblW w:w="5760" w:type="dxa"/>
        <w:jc w:val="center"/>
        <w:tblInd w:w="99" w:type="dxa"/>
        <w:tblLook w:val="0000"/>
      </w:tblPr>
      <w:tblGrid>
        <w:gridCol w:w="960"/>
        <w:gridCol w:w="960"/>
        <w:gridCol w:w="960"/>
        <w:gridCol w:w="960"/>
        <w:gridCol w:w="960"/>
        <w:gridCol w:w="960"/>
      </w:tblGrid>
      <w:tr w:rsidR="006A663C" w:rsidRPr="000C77B4" w:rsidTr="000C77B4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x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1,5</w:t>
            </w:r>
          </w:p>
        </w:tc>
      </w:tr>
      <w:tr w:rsidR="006A663C" w:rsidRPr="000C77B4" w:rsidTr="000C77B4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y'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4,5</w:t>
            </w:r>
          </w:p>
        </w:tc>
      </w:tr>
    </w:tbl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х = 1,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х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промежутках: (-oo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>
        <w:rPr>
          <w:rFonts w:ascii="Times New Roman" w:hAnsi="Times New Roman"/>
          <w:sz w:val="24"/>
          <w:szCs w:val="24"/>
          <w:lang w:eastAsia="ru-RU"/>
        </w:rPr>
        <w:t>(1,5;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oo)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(0; 1,5)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  <w:t xml:space="preserve">+ нужно подсчитать пределы y''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y''=12x – 6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Pr="0075664A" w:rsidRDefault="006A663C" w:rsidP="005D7E0D">
      <w:pPr>
        <w:numPr>
          <w:ilvl w:val="0"/>
          <w:numId w:val="4"/>
        </w:numPr>
        <w:ind w:left="1434" w:hanging="357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6/12 = 0,5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0,5;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выпуклая или вогнутая, для этого посмотрим, как ведет себя функция в точках изгибов :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Вогнутая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(0,5;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oo)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Выпуклая на промежутках: (-oo</w:t>
      </w:r>
      <w:r>
        <w:rPr>
          <w:rFonts w:ascii="Times New Roman" w:hAnsi="Times New Roman"/>
          <w:sz w:val="24"/>
          <w:szCs w:val="24"/>
          <w:lang w:eastAsia="ru-RU"/>
        </w:rPr>
        <w:t>;0,5)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5D7E0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x-&gt;+oo и x-&gt;-oo. Соотвествующие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lim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, x-&gt;+oo = oo,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lim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, x-&gt;-oo = -oo,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Наклонную асимптоту можно найти, подсчитав предел данной функции, деленной на x при x-&gt;+oo и x-&gt;-oo.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lim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/x, x-&gt;+oo = oo,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lim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/x, x-&gt;-oo = oo,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четна или нечетна с помощью соотношений f(x)=f(-x) и f(x)=-f(x). Итак, проверяем: </w:t>
      </w:r>
    </w:p>
    <w:p w:rsidR="006A663C" w:rsidRPr="0075664A" w:rsidRDefault="006A663C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 Нет</w:t>
      </w:r>
    </w:p>
    <w:p w:rsidR="006A663C" w:rsidRDefault="006A663C" w:rsidP="0038395F">
      <w:pPr>
        <w:numPr>
          <w:ilvl w:val="0"/>
          <w:numId w:val="8"/>
        </w:numPr>
        <w:spacing w:before="0" w:beforeAutospacing="0" w:after="0" w:afterAutospacing="0"/>
        <w:ind w:left="1276" w:hanging="196"/>
      </w:pPr>
      <w:r>
        <w:rPr>
          <w:rFonts w:ascii="Times New Roman" w:hAnsi="Times New Roman"/>
          <w:sz w:val="24"/>
          <w:szCs w:val="24"/>
          <w:lang w:eastAsia="ru-RU"/>
        </w:rPr>
        <w:t>2(-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-(2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+3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 –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нет, значит, функция не является ни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6A663C" w:rsidRDefault="006A663C"/>
    <w:p w:rsidR="006A663C" w:rsidRDefault="006A663C"/>
    <w:p w:rsidR="006A663C" w:rsidRDefault="006A663C"/>
    <w:sectPr w:rsidR="006A663C" w:rsidSect="00A5093F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64A"/>
    <w:rsid w:val="000C77B4"/>
    <w:rsid w:val="000E2312"/>
    <w:rsid w:val="000F61F1"/>
    <w:rsid w:val="00177572"/>
    <w:rsid w:val="00180D2C"/>
    <w:rsid w:val="002F3A11"/>
    <w:rsid w:val="0038395F"/>
    <w:rsid w:val="003A0572"/>
    <w:rsid w:val="0054040C"/>
    <w:rsid w:val="00593132"/>
    <w:rsid w:val="005D7E0D"/>
    <w:rsid w:val="006A663C"/>
    <w:rsid w:val="00716FC8"/>
    <w:rsid w:val="0075664A"/>
    <w:rsid w:val="00785A3B"/>
    <w:rsid w:val="008C2815"/>
    <w:rsid w:val="00A5093F"/>
    <w:rsid w:val="00B21878"/>
    <w:rsid w:val="00C159A3"/>
    <w:rsid w:val="00D03EC7"/>
    <w:rsid w:val="00D15D14"/>
    <w:rsid w:val="00D5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78"/>
    <w:pPr>
      <w:spacing w:before="100" w:beforeAutospacing="1" w:after="100" w:afterAutospacing="1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B7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7566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417</Words>
  <Characters>2377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subject/>
  <dc:creator>1</dc:creator>
  <cp:keywords/>
  <dc:description/>
  <cp:lastModifiedBy>1</cp:lastModifiedBy>
  <cp:revision>3</cp:revision>
  <dcterms:created xsi:type="dcterms:W3CDTF">2017-06-17T22:37:00Z</dcterms:created>
  <dcterms:modified xsi:type="dcterms:W3CDTF">2017-06-17T22:37:00Z</dcterms:modified>
</cp:coreProperties>
</file>