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A4E" w:rsidRPr="000F2D28" w:rsidRDefault="00533A4E" w:rsidP="00853183">
      <w:pPr>
        <w:jc w:val="center"/>
        <w:rPr>
          <w:b/>
          <w:szCs w:val="28"/>
          <w:lang w:val="kk-KZ"/>
        </w:rPr>
      </w:pPr>
      <w:r w:rsidRPr="000F2D28">
        <w:rPr>
          <w:b/>
          <w:szCs w:val="28"/>
          <w:lang w:val="kk-KZ"/>
        </w:rPr>
        <w:t xml:space="preserve">Қазақ тілі </w:t>
      </w:r>
      <w:r>
        <w:rPr>
          <w:b/>
          <w:szCs w:val="28"/>
          <w:lang w:val="kk-KZ"/>
        </w:rPr>
        <w:t xml:space="preserve">мен әдебиет </w:t>
      </w:r>
      <w:r w:rsidRPr="000F2D28">
        <w:rPr>
          <w:b/>
          <w:szCs w:val="28"/>
          <w:lang w:val="kk-KZ"/>
        </w:rPr>
        <w:t xml:space="preserve">пәні бойынша   </w:t>
      </w:r>
      <w:r>
        <w:rPr>
          <w:b/>
          <w:szCs w:val="28"/>
          <w:lang w:val="kk-KZ"/>
        </w:rPr>
        <w:t>5-</w:t>
      </w:r>
      <w:r w:rsidRPr="000F2D28">
        <w:rPr>
          <w:b/>
          <w:szCs w:val="28"/>
          <w:lang w:val="kk-KZ"/>
        </w:rPr>
        <w:t xml:space="preserve"> сы</w:t>
      </w:r>
      <w:r>
        <w:rPr>
          <w:b/>
          <w:szCs w:val="28"/>
          <w:lang w:val="kk-KZ"/>
        </w:rPr>
        <w:t>нып оқушысына арналған оқу тапсырмалары</w:t>
      </w:r>
    </w:p>
    <w:p w:rsidR="00533A4E" w:rsidRPr="000F2D28" w:rsidRDefault="00533A4E" w:rsidP="00853183">
      <w:pPr>
        <w:jc w:val="center"/>
        <w:rPr>
          <w:b/>
          <w:szCs w:val="28"/>
          <w:lang w:val="kk-KZ"/>
        </w:rPr>
      </w:pPr>
      <w:r>
        <w:rPr>
          <w:b/>
          <w:szCs w:val="28"/>
          <w:lang w:val="kk-KZ"/>
        </w:rPr>
        <w:t>ІІ</w:t>
      </w:r>
      <w:r w:rsidRPr="000F2D28">
        <w:rPr>
          <w:b/>
          <w:szCs w:val="28"/>
          <w:lang w:val="kk-KZ"/>
        </w:rPr>
        <w:t>І тоқсан 2020-2021 оқу жылы</w:t>
      </w:r>
    </w:p>
    <w:p w:rsidR="00533A4E" w:rsidRPr="00F95804" w:rsidRDefault="00533A4E" w:rsidP="000F65F5">
      <w:pPr>
        <w:spacing w:after="0" w:line="240" w:lineRule="auto"/>
        <w:rPr>
          <w:b/>
          <w:i/>
          <w:szCs w:val="28"/>
          <w:lang w:val="kk-KZ"/>
        </w:rPr>
      </w:pPr>
      <w:r w:rsidRPr="00D16C4F">
        <w:rPr>
          <w:szCs w:val="28"/>
          <w:lang w:val="kk-KZ"/>
        </w:rPr>
        <w:t>Сабақ тақырыбы</w:t>
      </w:r>
      <w:r>
        <w:rPr>
          <w:szCs w:val="28"/>
          <w:lang w:val="kk-KZ"/>
        </w:rPr>
        <w:t xml:space="preserve">: </w:t>
      </w:r>
      <w:r>
        <w:rPr>
          <w:b/>
          <w:szCs w:val="28"/>
          <w:lang w:val="kk-KZ"/>
        </w:rPr>
        <w:t xml:space="preserve"> </w:t>
      </w:r>
      <w:r w:rsidRPr="00F95804">
        <w:rPr>
          <w:b/>
          <w:szCs w:val="28"/>
          <w:lang w:val="kk-KZ"/>
        </w:rPr>
        <w:t xml:space="preserve">«Менің электронды поштам»  </w:t>
      </w:r>
    </w:p>
    <w:p w:rsidR="00533A4E" w:rsidRDefault="00533A4E" w:rsidP="00853183">
      <w:pPr>
        <w:rPr>
          <w:szCs w:val="28"/>
          <w:lang w:val="kk-KZ"/>
        </w:rPr>
      </w:pPr>
      <w:r>
        <w:rPr>
          <w:szCs w:val="28"/>
          <w:lang w:val="kk-KZ"/>
        </w:rPr>
        <w:t>Күні: 04. 03.2021 ж.</w:t>
      </w:r>
    </w:p>
    <w:p w:rsidR="00533A4E" w:rsidRPr="00944F9F" w:rsidRDefault="00533A4E" w:rsidP="00853183">
      <w:pPr>
        <w:rPr>
          <w:szCs w:val="28"/>
          <w:lang w:val="kk-KZ"/>
        </w:rPr>
      </w:pPr>
      <w:r>
        <w:rPr>
          <w:szCs w:val="28"/>
          <w:lang w:val="kk-KZ"/>
        </w:rPr>
        <w:t xml:space="preserve">Сынып:                                     Оқушының аты-жөні:  </w:t>
      </w:r>
    </w:p>
    <w:tbl>
      <w:tblPr>
        <w:tblW w:w="111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6"/>
        <w:gridCol w:w="2293"/>
        <w:gridCol w:w="8460"/>
      </w:tblGrid>
      <w:tr w:rsidR="00533A4E" w:rsidRPr="00D54062" w:rsidTr="00132E1F">
        <w:trPr>
          <w:trHeight w:val="1613"/>
        </w:trPr>
        <w:tc>
          <w:tcPr>
            <w:tcW w:w="396" w:type="dxa"/>
          </w:tcPr>
          <w:p w:rsidR="00533A4E" w:rsidRPr="00AA18A6" w:rsidRDefault="00533A4E" w:rsidP="0029254C">
            <w:pPr>
              <w:rPr>
                <w:sz w:val="36"/>
                <w:szCs w:val="36"/>
                <w:lang w:val="kk-KZ"/>
              </w:rPr>
            </w:pPr>
            <w:r w:rsidRPr="00AA18A6">
              <w:rPr>
                <w:sz w:val="36"/>
                <w:szCs w:val="36"/>
                <w:lang w:val="kk-KZ"/>
              </w:rPr>
              <w:t>1</w:t>
            </w:r>
          </w:p>
        </w:tc>
        <w:tc>
          <w:tcPr>
            <w:tcW w:w="2293" w:type="dxa"/>
          </w:tcPr>
          <w:p w:rsidR="00533A4E" w:rsidRDefault="00533A4E" w:rsidP="00964D99">
            <w:pPr>
              <w:rPr>
                <w:b/>
                <w:sz w:val="24"/>
                <w:szCs w:val="24"/>
                <w:lang w:val="kk-KZ"/>
              </w:rPr>
            </w:pPr>
            <w:r w:rsidRPr="002445EA">
              <w:rPr>
                <w:b/>
                <w:sz w:val="24"/>
                <w:szCs w:val="24"/>
                <w:lang w:val="kk-KZ"/>
              </w:rPr>
              <w:t>Айтылым.</w:t>
            </w:r>
          </w:p>
          <w:p w:rsidR="00533A4E" w:rsidRPr="002445EA" w:rsidRDefault="00533A4E" w:rsidP="00964D99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Ауызша (устно) </w:t>
            </w:r>
          </w:p>
          <w:p w:rsidR="00533A4E" w:rsidRPr="002445EA" w:rsidRDefault="00533A4E" w:rsidP="0029254C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460" w:type="dxa"/>
          </w:tcPr>
          <w:p w:rsidR="00533A4E" w:rsidRPr="00003214" w:rsidRDefault="00533A4E" w:rsidP="0058490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lang w:val="kk-KZ"/>
              </w:rPr>
            </w:pPr>
            <w:r>
              <w:rPr>
                <w:rFonts w:ascii="Arial" w:hAnsi="Arial" w:cs="Arial"/>
                <w:color w:val="000000"/>
                <w:lang w:val="kk-KZ"/>
              </w:rPr>
              <w:t xml:space="preserve"> </w:t>
            </w:r>
          </w:p>
          <w:p w:rsidR="00533A4E" w:rsidRDefault="00533A4E" w:rsidP="00584907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70-бет, 1-тапсырма. Сұрақтарға жауап бер/ </w:t>
            </w:r>
            <w:r w:rsidRPr="00F95804">
              <w:rPr>
                <w:i/>
                <w:sz w:val="24"/>
                <w:szCs w:val="24"/>
                <w:lang w:val="kk-KZ"/>
              </w:rPr>
              <w:t>Ответь на вопросы.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533A4E" w:rsidRDefault="00533A4E" w:rsidP="00F95804">
            <w:pPr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F95804">
              <w:rPr>
                <w:sz w:val="24"/>
                <w:szCs w:val="24"/>
                <w:lang w:val="kk-KZ"/>
              </w:rPr>
              <w:t xml:space="preserve">Сенің </w:t>
            </w:r>
            <w:r>
              <w:rPr>
                <w:sz w:val="24"/>
                <w:szCs w:val="24"/>
                <w:lang w:val="kk-KZ"/>
              </w:rPr>
              <w:t xml:space="preserve">электронды поштаң бар ма? </w:t>
            </w:r>
          </w:p>
          <w:p w:rsidR="00533A4E" w:rsidRDefault="00533A4E" w:rsidP="00F95804">
            <w:pPr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Электронды поштаны өзің аштың ба?</w:t>
            </w:r>
          </w:p>
          <w:p w:rsidR="00533A4E" w:rsidRDefault="00533A4E" w:rsidP="00F95804">
            <w:pPr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Досыңның электронды поштасы бар ма?</w:t>
            </w:r>
          </w:p>
          <w:p w:rsidR="00533A4E" w:rsidRPr="00F95804" w:rsidRDefault="00533A4E" w:rsidP="00F95804">
            <w:pPr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Досыңмен электронды пошта арқылы хабарласасың ба? </w:t>
            </w:r>
          </w:p>
        </w:tc>
      </w:tr>
      <w:tr w:rsidR="00533A4E" w:rsidRPr="000B20A7" w:rsidTr="00385308">
        <w:tc>
          <w:tcPr>
            <w:tcW w:w="396" w:type="dxa"/>
          </w:tcPr>
          <w:p w:rsidR="00533A4E" w:rsidRPr="00AA18A6" w:rsidRDefault="00533A4E" w:rsidP="0029254C">
            <w:pPr>
              <w:rPr>
                <w:sz w:val="36"/>
                <w:szCs w:val="36"/>
                <w:lang w:val="kk-KZ"/>
              </w:rPr>
            </w:pPr>
            <w:r w:rsidRPr="00AA18A6">
              <w:rPr>
                <w:sz w:val="36"/>
                <w:szCs w:val="36"/>
                <w:lang w:val="kk-KZ"/>
              </w:rPr>
              <w:t>2</w:t>
            </w:r>
          </w:p>
        </w:tc>
        <w:tc>
          <w:tcPr>
            <w:tcW w:w="2293" w:type="dxa"/>
          </w:tcPr>
          <w:p w:rsidR="00533A4E" w:rsidRPr="002445EA" w:rsidRDefault="00533A4E" w:rsidP="0029254C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Cs w:val="28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 xml:space="preserve">Жазылым. </w:t>
            </w:r>
            <w:r w:rsidRPr="002445EA">
              <w:rPr>
                <w:b/>
                <w:sz w:val="24"/>
                <w:szCs w:val="24"/>
                <w:lang w:val="kk-KZ"/>
              </w:rPr>
              <w:t xml:space="preserve"> Орында да мұғалімге жібер.</w:t>
            </w:r>
          </w:p>
          <w:p w:rsidR="00533A4E" w:rsidRPr="00AA18A6" w:rsidRDefault="00533A4E" w:rsidP="0029254C">
            <w:pPr>
              <w:rPr>
                <w:sz w:val="36"/>
                <w:szCs w:val="36"/>
                <w:lang w:val="kk-KZ"/>
              </w:rPr>
            </w:pPr>
            <w:r w:rsidRPr="002445EA">
              <w:rPr>
                <w:b/>
                <w:sz w:val="24"/>
                <w:szCs w:val="24"/>
                <w:lang w:val="kk-KZ"/>
              </w:rPr>
              <w:t>Выполни и отправь учителю</w:t>
            </w:r>
          </w:p>
        </w:tc>
        <w:tc>
          <w:tcPr>
            <w:tcW w:w="8460" w:type="dxa"/>
          </w:tcPr>
          <w:p w:rsidR="00533A4E" w:rsidRPr="00445ED1" w:rsidRDefault="00533A4E" w:rsidP="00D54062">
            <w:pPr>
              <w:pStyle w:val="NormalWeb"/>
              <w:shd w:val="clear" w:color="auto" w:fill="FFFFFF"/>
              <w:spacing w:after="0"/>
              <w:rPr>
                <w:i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 </w:t>
            </w:r>
            <w:r w:rsidRPr="00445ED1">
              <w:rPr>
                <w:color w:val="000000"/>
                <w:sz w:val="28"/>
                <w:szCs w:val="28"/>
                <w:lang w:val="kk-KZ"/>
              </w:rPr>
              <w:t xml:space="preserve">72-бет, </w:t>
            </w:r>
            <w:r>
              <w:rPr>
                <w:color w:val="000000"/>
                <w:sz w:val="28"/>
                <w:szCs w:val="28"/>
                <w:lang w:val="kk-KZ"/>
              </w:rPr>
              <w:t>8</w:t>
            </w:r>
            <w:r w:rsidRPr="00445ED1">
              <w:rPr>
                <w:color w:val="000000"/>
                <w:sz w:val="28"/>
                <w:szCs w:val="28"/>
                <w:lang w:val="kk-KZ"/>
              </w:rPr>
              <w:t>-тапсырма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. </w:t>
            </w:r>
            <w:r w:rsidRPr="00445ED1">
              <w:rPr>
                <w:i/>
                <w:color w:val="000000"/>
                <w:sz w:val="28"/>
                <w:szCs w:val="28"/>
                <w:lang w:val="kk-KZ"/>
              </w:rPr>
              <w:t>Вместо многоточия вставьте</w:t>
            </w: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2.3pt;margin-top:-.75pt;width:185.25pt;height:138pt;z-index:251658240;mso-position-horizontal-relative:text;mso-position-vertical-relative:text">
                  <v:imagedata r:id="rId5" o:title=""/>
                  <w10:wrap type="square"/>
                </v:shape>
              </w:pict>
            </w:r>
            <w:r w:rsidRPr="00445ED1">
              <w:rPr>
                <w:i/>
                <w:color w:val="000000"/>
                <w:sz w:val="28"/>
                <w:szCs w:val="28"/>
                <w:lang w:val="kk-KZ"/>
              </w:rPr>
              <w:t xml:space="preserve"> окончания родительного падежа </w:t>
            </w:r>
          </w:p>
        </w:tc>
      </w:tr>
      <w:tr w:rsidR="00533A4E" w:rsidRPr="00DC560B" w:rsidTr="00385308">
        <w:tc>
          <w:tcPr>
            <w:tcW w:w="396" w:type="dxa"/>
          </w:tcPr>
          <w:p w:rsidR="00533A4E" w:rsidRPr="00AA18A6" w:rsidRDefault="00533A4E" w:rsidP="0029254C">
            <w:pPr>
              <w:rPr>
                <w:sz w:val="36"/>
                <w:szCs w:val="36"/>
                <w:lang w:val="kk-KZ"/>
              </w:rPr>
            </w:pPr>
            <w:r w:rsidRPr="00AA18A6">
              <w:rPr>
                <w:sz w:val="36"/>
                <w:szCs w:val="36"/>
                <w:lang w:val="kk-KZ"/>
              </w:rPr>
              <w:t>3</w:t>
            </w:r>
          </w:p>
        </w:tc>
        <w:tc>
          <w:tcPr>
            <w:tcW w:w="2293" w:type="dxa"/>
          </w:tcPr>
          <w:p w:rsidR="00533A4E" w:rsidRPr="00AA18A6" w:rsidRDefault="00533A4E" w:rsidP="00AA18A6">
            <w:pPr>
              <w:spacing w:after="0" w:line="240" w:lineRule="auto"/>
              <w:contextualSpacing/>
              <w:rPr>
                <w:sz w:val="24"/>
                <w:szCs w:val="24"/>
                <w:lang w:val="kk-KZ" w:eastAsia="ru-RU"/>
              </w:rPr>
            </w:pPr>
          </w:p>
          <w:p w:rsidR="00533A4E" w:rsidRPr="00AA18A6" w:rsidRDefault="00533A4E" w:rsidP="00853183">
            <w:pPr>
              <w:rPr>
                <w:szCs w:val="28"/>
                <w:lang w:val="kk-KZ"/>
              </w:rPr>
            </w:pPr>
            <w:r>
              <w:rPr>
                <w:b/>
                <w:szCs w:val="28"/>
                <w:u w:val="single"/>
                <w:lang w:val="kk-KZ"/>
              </w:rPr>
              <w:t>Ест</w:t>
            </w:r>
            <w:r w:rsidRPr="00AA18A6">
              <w:rPr>
                <w:b/>
                <w:szCs w:val="28"/>
                <w:u w:val="single"/>
                <w:lang w:val="kk-KZ"/>
              </w:rPr>
              <w:t>е сақта</w:t>
            </w:r>
            <w:r w:rsidRPr="00AA18A6">
              <w:rPr>
                <w:b/>
                <w:szCs w:val="28"/>
                <w:lang w:val="kk-KZ"/>
              </w:rPr>
              <w:t xml:space="preserve">  Запомни</w:t>
            </w:r>
          </w:p>
        </w:tc>
        <w:tc>
          <w:tcPr>
            <w:tcW w:w="8460" w:type="dxa"/>
          </w:tcPr>
          <w:p w:rsidR="00533A4E" w:rsidRPr="00445ED1" w:rsidRDefault="00533A4E" w:rsidP="00535F23">
            <w:pPr>
              <w:pStyle w:val="NoSpacing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noProof/>
                <w:lang w:eastAsia="ru-RU"/>
              </w:rPr>
              <w:pict>
                <v:shape id="_x0000_s1027" type="#_x0000_t75" style="position:absolute;margin-left:8.55pt;margin-top:-.75pt;width:171.75pt;height:128.25pt;z-index:251659264;mso-position-horizontal-relative:text;mso-position-vertical-relative:text">
                  <v:imagedata r:id="rId6" o:title=""/>
                  <w10:wrap type="square"/>
                </v:shape>
              </w:pict>
            </w:r>
          </w:p>
        </w:tc>
      </w:tr>
    </w:tbl>
    <w:p w:rsidR="00533A4E" w:rsidRDefault="00533A4E" w:rsidP="00ED532C">
      <w:pPr>
        <w:spacing w:after="0" w:line="240" w:lineRule="auto"/>
        <w:contextualSpacing/>
        <w:rPr>
          <w:sz w:val="24"/>
          <w:szCs w:val="24"/>
          <w:lang w:val="kk-KZ" w:eastAsia="ru-RU"/>
        </w:rPr>
      </w:pPr>
    </w:p>
    <w:p w:rsidR="00533A4E" w:rsidRDefault="00533A4E" w:rsidP="00ED532C">
      <w:pPr>
        <w:spacing w:after="0" w:line="240" w:lineRule="auto"/>
        <w:contextualSpacing/>
        <w:rPr>
          <w:sz w:val="24"/>
          <w:szCs w:val="24"/>
          <w:lang w:val="kk-KZ" w:eastAsia="ru-RU"/>
        </w:rPr>
      </w:pPr>
    </w:p>
    <w:p w:rsidR="00533A4E" w:rsidRPr="005B010F" w:rsidRDefault="00533A4E" w:rsidP="00ED532C">
      <w:pPr>
        <w:spacing w:after="0" w:line="240" w:lineRule="auto"/>
        <w:contextualSpacing/>
        <w:rPr>
          <w:sz w:val="24"/>
          <w:szCs w:val="24"/>
          <w:lang w:val="kk-KZ" w:eastAsia="ru-RU"/>
        </w:rPr>
      </w:pPr>
    </w:p>
    <w:sectPr w:rsidR="00533A4E" w:rsidRPr="005B010F" w:rsidSect="000F2D28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1B0"/>
    <w:multiLevelType w:val="multilevel"/>
    <w:tmpl w:val="22BC1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5324EBC"/>
    <w:multiLevelType w:val="hybridMultilevel"/>
    <w:tmpl w:val="45DE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02612A"/>
    <w:multiLevelType w:val="hybridMultilevel"/>
    <w:tmpl w:val="8F1491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045EAE"/>
    <w:multiLevelType w:val="hybridMultilevel"/>
    <w:tmpl w:val="B65422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E0C3E66"/>
    <w:multiLevelType w:val="hybridMultilevel"/>
    <w:tmpl w:val="037ABF2E"/>
    <w:lvl w:ilvl="0" w:tplc="202E02B4">
      <w:start w:val="1"/>
      <w:numFmt w:val="decimal"/>
      <w:lvlText w:val="%1)"/>
      <w:lvlJc w:val="left"/>
      <w:pPr>
        <w:tabs>
          <w:tab w:val="num" w:pos="510"/>
        </w:tabs>
        <w:ind w:left="5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5">
    <w:nsid w:val="75EC2522"/>
    <w:multiLevelType w:val="hybridMultilevel"/>
    <w:tmpl w:val="3D241B16"/>
    <w:lvl w:ilvl="0" w:tplc="7DBAC63A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6544B5E"/>
    <w:multiLevelType w:val="hybridMultilevel"/>
    <w:tmpl w:val="4BC2C5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03A0"/>
    <w:rsid w:val="00003214"/>
    <w:rsid w:val="00021CA8"/>
    <w:rsid w:val="00023028"/>
    <w:rsid w:val="00040FD0"/>
    <w:rsid w:val="00051FFE"/>
    <w:rsid w:val="000534E6"/>
    <w:rsid w:val="00053935"/>
    <w:rsid w:val="000662B0"/>
    <w:rsid w:val="00086C24"/>
    <w:rsid w:val="00092481"/>
    <w:rsid w:val="00096602"/>
    <w:rsid w:val="00097BC3"/>
    <w:rsid w:val="000A7111"/>
    <w:rsid w:val="000B20A7"/>
    <w:rsid w:val="000C70C5"/>
    <w:rsid w:val="000D0B89"/>
    <w:rsid w:val="000D3895"/>
    <w:rsid w:val="000F2D28"/>
    <w:rsid w:val="000F6545"/>
    <w:rsid w:val="000F65F5"/>
    <w:rsid w:val="000F786D"/>
    <w:rsid w:val="001001BA"/>
    <w:rsid w:val="00102DD4"/>
    <w:rsid w:val="00113CB5"/>
    <w:rsid w:val="00132E1F"/>
    <w:rsid w:val="00134F66"/>
    <w:rsid w:val="001712F1"/>
    <w:rsid w:val="001B5D3C"/>
    <w:rsid w:val="001D4C00"/>
    <w:rsid w:val="001E53FC"/>
    <w:rsid w:val="001F4AD8"/>
    <w:rsid w:val="00212C86"/>
    <w:rsid w:val="00216731"/>
    <w:rsid w:val="002370A2"/>
    <w:rsid w:val="002445EA"/>
    <w:rsid w:val="00262AB8"/>
    <w:rsid w:val="00266CC5"/>
    <w:rsid w:val="002700BC"/>
    <w:rsid w:val="00272B3A"/>
    <w:rsid w:val="00274DB4"/>
    <w:rsid w:val="0027539A"/>
    <w:rsid w:val="00282E3D"/>
    <w:rsid w:val="00290871"/>
    <w:rsid w:val="002919DF"/>
    <w:rsid w:val="0029254C"/>
    <w:rsid w:val="00292582"/>
    <w:rsid w:val="002A2021"/>
    <w:rsid w:val="002A4CCC"/>
    <w:rsid w:val="002C502C"/>
    <w:rsid w:val="002C5DA6"/>
    <w:rsid w:val="002E0374"/>
    <w:rsid w:val="002E1061"/>
    <w:rsid w:val="0030260A"/>
    <w:rsid w:val="00303D48"/>
    <w:rsid w:val="00307386"/>
    <w:rsid w:val="00346E24"/>
    <w:rsid w:val="0036300D"/>
    <w:rsid w:val="0037189A"/>
    <w:rsid w:val="00385308"/>
    <w:rsid w:val="003A119F"/>
    <w:rsid w:val="003B6FCA"/>
    <w:rsid w:val="003C02B4"/>
    <w:rsid w:val="003C35BF"/>
    <w:rsid w:val="003D7D06"/>
    <w:rsid w:val="003E7F1E"/>
    <w:rsid w:val="00420D34"/>
    <w:rsid w:val="00421255"/>
    <w:rsid w:val="00427DB9"/>
    <w:rsid w:val="00430D0D"/>
    <w:rsid w:val="00433E4D"/>
    <w:rsid w:val="00433F5A"/>
    <w:rsid w:val="00445ED1"/>
    <w:rsid w:val="00456B8F"/>
    <w:rsid w:val="0046613B"/>
    <w:rsid w:val="00467950"/>
    <w:rsid w:val="004768E5"/>
    <w:rsid w:val="004A0F54"/>
    <w:rsid w:val="004A739B"/>
    <w:rsid w:val="004B2C5D"/>
    <w:rsid w:val="004C5F82"/>
    <w:rsid w:val="004E0EA3"/>
    <w:rsid w:val="00521462"/>
    <w:rsid w:val="00524B73"/>
    <w:rsid w:val="005305FA"/>
    <w:rsid w:val="00533A4E"/>
    <w:rsid w:val="00535F23"/>
    <w:rsid w:val="005611AA"/>
    <w:rsid w:val="0056131C"/>
    <w:rsid w:val="0056685B"/>
    <w:rsid w:val="005803A0"/>
    <w:rsid w:val="00584907"/>
    <w:rsid w:val="005A0D95"/>
    <w:rsid w:val="005A1088"/>
    <w:rsid w:val="005B010F"/>
    <w:rsid w:val="005B4FAF"/>
    <w:rsid w:val="005C43C7"/>
    <w:rsid w:val="005D4A92"/>
    <w:rsid w:val="005D5AA7"/>
    <w:rsid w:val="005E34D8"/>
    <w:rsid w:val="005E48E8"/>
    <w:rsid w:val="00600AAD"/>
    <w:rsid w:val="00606176"/>
    <w:rsid w:val="00607935"/>
    <w:rsid w:val="0062146F"/>
    <w:rsid w:val="00625279"/>
    <w:rsid w:val="00627D1E"/>
    <w:rsid w:val="00631187"/>
    <w:rsid w:val="006426B0"/>
    <w:rsid w:val="006470EA"/>
    <w:rsid w:val="00652094"/>
    <w:rsid w:val="00675B46"/>
    <w:rsid w:val="00695126"/>
    <w:rsid w:val="006D0F6D"/>
    <w:rsid w:val="006D4978"/>
    <w:rsid w:val="006D56E8"/>
    <w:rsid w:val="006E11F8"/>
    <w:rsid w:val="006E1B03"/>
    <w:rsid w:val="007013B0"/>
    <w:rsid w:val="0070177B"/>
    <w:rsid w:val="00706182"/>
    <w:rsid w:val="00721DAA"/>
    <w:rsid w:val="007275A0"/>
    <w:rsid w:val="007372E2"/>
    <w:rsid w:val="007465D2"/>
    <w:rsid w:val="00781571"/>
    <w:rsid w:val="007973BE"/>
    <w:rsid w:val="007A30AB"/>
    <w:rsid w:val="007D6204"/>
    <w:rsid w:val="007E0F98"/>
    <w:rsid w:val="007E5D51"/>
    <w:rsid w:val="007F0137"/>
    <w:rsid w:val="007F0B47"/>
    <w:rsid w:val="007F7757"/>
    <w:rsid w:val="008236F3"/>
    <w:rsid w:val="00826A31"/>
    <w:rsid w:val="00853183"/>
    <w:rsid w:val="0085652A"/>
    <w:rsid w:val="00861C2F"/>
    <w:rsid w:val="00864209"/>
    <w:rsid w:val="008753E3"/>
    <w:rsid w:val="008809BF"/>
    <w:rsid w:val="00880E4D"/>
    <w:rsid w:val="00885A29"/>
    <w:rsid w:val="008867FC"/>
    <w:rsid w:val="008A66AC"/>
    <w:rsid w:val="008C0DC7"/>
    <w:rsid w:val="008C694C"/>
    <w:rsid w:val="008D45B1"/>
    <w:rsid w:val="008F28D0"/>
    <w:rsid w:val="00910380"/>
    <w:rsid w:val="00910E6F"/>
    <w:rsid w:val="00916750"/>
    <w:rsid w:val="00917257"/>
    <w:rsid w:val="00944F9F"/>
    <w:rsid w:val="00963FF9"/>
    <w:rsid w:val="00964D99"/>
    <w:rsid w:val="009757CC"/>
    <w:rsid w:val="00982861"/>
    <w:rsid w:val="009A3FBF"/>
    <w:rsid w:val="009E0A56"/>
    <w:rsid w:val="009F00B8"/>
    <w:rsid w:val="00A34A65"/>
    <w:rsid w:val="00A43DCE"/>
    <w:rsid w:val="00A678D3"/>
    <w:rsid w:val="00A70417"/>
    <w:rsid w:val="00A81B1D"/>
    <w:rsid w:val="00A83F96"/>
    <w:rsid w:val="00A854A4"/>
    <w:rsid w:val="00AA18A6"/>
    <w:rsid w:val="00AB5A9A"/>
    <w:rsid w:val="00AB6A97"/>
    <w:rsid w:val="00AC7785"/>
    <w:rsid w:val="00AD2396"/>
    <w:rsid w:val="00AF14A6"/>
    <w:rsid w:val="00B14C4F"/>
    <w:rsid w:val="00B14E16"/>
    <w:rsid w:val="00B17A1E"/>
    <w:rsid w:val="00B50F27"/>
    <w:rsid w:val="00B5774E"/>
    <w:rsid w:val="00B72552"/>
    <w:rsid w:val="00B76A50"/>
    <w:rsid w:val="00B84D2C"/>
    <w:rsid w:val="00B86AC5"/>
    <w:rsid w:val="00B8745E"/>
    <w:rsid w:val="00BB2D19"/>
    <w:rsid w:val="00BB5743"/>
    <w:rsid w:val="00BC42D7"/>
    <w:rsid w:val="00BC5C50"/>
    <w:rsid w:val="00BE3FB9"/>
    <w:rsid w:val="00BF1774"/>
    <w:rsid w:val="00BF69CD"/>
    <w:rsid w:val="00C126C1"/>
    <w:rsid w:val="00C611B4"/>
    <w:rsid w:val="00C614FA"/>
    <w:rsid w:val="00C82B66"/>
    <w:rsid w:val="00C91DD2"/>
    <w:rsid w:val="00CA5962"/>
    <w:rsid w:val="00CD079D"/>
    <w:rsid w:val="00CE50B3"/>
    <w:rsid w:val="00CF1030"/>
    <w:rsid w:val="00D000A9"/>
    <w:rsid w:val="00D01F47"/>
    <w:rsid w:val="00D0394F"/>
    <w:rsid w:val="00D130C4"/>
    <w:rsid w:val="00D16C4F"/>
    <w:rsid w:val="00D222DE"/>
    <w:rsid w:val="00D25005"/>
    <w:rsid w:val="00D3432C"/>
    <w:rsid w:val="00D416CB"/>
    <w:rsid w:val="00D41B7E"/>
    <w:rsid w:val="00D54062"/>
    <w:rsid w:val="00D67C80"/>
    <w:rsid w:val="00D76242"/>
    <w:rsid w:val="00D8025F"/>
    <w:rsid w:val="00D92CB9"/>
    <w:rsid w:val="00DC560B"/>
    <w:rsid w:val="00DD36A0"/>
    <w:rsid w:val="00DF441C"/>
    <w:rsid w:val="00E1182D"/>
    <w:rsid w:val="00E132C8"/>
    <w:rsid w:val="00E20E0D"/>
    <w:rsid w:val="00E22F2B"/>
    <w:rsid w:val="00E333CE"/>
    <w:rsid w:val="00E57274"/>
    <w:rsid w:val="00E760F0"/>
    <w:rsid w:val="00E92B2F"/>
    <w:rsid w:val="00E97B1C"/>
    <w:rsid w:val="00EA66CE"/>
    <w:rsid w:val="00EC1574"/>
    <w:rsid w:val="00EC3C64"/>
    <w:rsid w:val="00ED0687"/>
    <w:rsid w:val="00ED1ECD"/>
    <w:rsid w:val="00ED532C"/>
    <w:rsid w:val="00EE3607"/>
    <w:rsid w:val="00F00450"/>
    <w:rsid w:val="00F008E9"/>
    <w:rsid w:val="00F070AB"/>
    <w:rsid w:val="00F12C9D"/>
    <w:rsid w:val="00F85A1F"/>
    <w:rsid w:val="00F93632"/>
    <w:rsid w:val="00F9509F"/>
    <w:rsid w:val="00F95804"/>
    <w:rsid w:val="00F95E55"/>
    <w:rsid w:val="00F97DEC"/>
    <w:rsid w:val="00FC45EB"/>
    <w:rsid w:val="00FD13D6"/>
    <w:rsid w:val="00FE0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32C"/>
    <w:pPr>
      <w:spacing w:after="160" w:line="259" w:lineRule="auto"/>
    </w:pPr>
    <w:rPr>
      <w:rFonts w:ascii="Times New Roman" w:hAnsi="Times New Roman"/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D532C"/>
    <w:rPr>
      <w:rFonts w:ascii="Times New Roman" w:hAnsi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D53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ED5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532C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99"/>
    <w:qFormat/>
    <w:rsid w:val="00086C24"/>
    <w:rPr>
      <w:rFonts w:ascii="Times New Roman" w:hAnsi="Times New Roman"/>
      <w:sz w:val="28"/>
      <w:lang w:eastAsia="en-US"/>
    </w:rPr>
  </w:style>
  <w:style w:type="character" w:customStyle="1" w:styleId="kaz">
    <w:name w:val="kaz"/>
    <w:basedOn w:val="DefaultParagraphFont"/>
    <w:uiPriority w:val="99"/>
    <w:rsid w:val="00524B73"/>
    <w:rPr>
      <w:rFonts w:cs="Times New Roman"/>
    </w:rPr>
  </w:style>
  <w:style w:type="character" w:customStyle="1" w:styleId="se">
    <w:name w:val="se"/>
    <w:basedOn w:val="DefaultParagraphFont"/>
    <w:uiPriority w:val="99"/>
    <w:rsid w:val="00524B73"/>
    <w:rPr>
      <w:rFonts w:cs="Times New Roman"/>
    </w:rPr>
  </w:style>
  <w:style w:type="paragraph" w:styleId="NormalWeb">
    <w:name w:val="Normal (Web)"/>
    <w:basedOn w:val="Normal"/>
    <w:uiPriority w:val="99"/>
    <w:semiHidden/>
    <w:rsid w:val="00A81B1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F008E9"/>
    <w:rPr>
      <w:rFonts w:ascii="Times New Roman" w:hAnsi="Times New Roman" w:cs="Times New Roman"/>
      <w:sz w:val="22"/>
      <w:szCs w:val="22"/>
      <w:lang w:val="ru-RU" w:eastAsia="en-US" w:bidi="ar-SA"/>
    </w:rPr>
  </w:style>
  <w:style w:type="character" w:styleId="Hyperlink">
    <w:name w:val="Hyperlink"/>
    <w:basedOn w:val="DefaultParagraphFont"/>
    <w:uiPriority w:val="99"/>
    <w:rsid w:val="00AC7785"/>
    <w:rPr>
      <w:rFonts w:cs="Times New Roman"/>
      <w:color w:val="0000FF"/>
      <w:u w:val="single"/>
    </w:rPr>
  </w:style>
  <w:style w:type="character" w:customStyle="1" w:styleId="jlqj4bchmk0b">
    <w:name w:val="jlqj4b chmk0b"/>
    <w:basedOn w:val="DefaultParagraphFont"/>
    <w:uiPriority w:val="99"/>
    <w:rsid w:val="001D4C00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781571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60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0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0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0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0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0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60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0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1147</TotalTime>
  <Pages>1</Pages>
  <Words>99</Words>
  <Characters>570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</dc:creator>
  <cp:keywords/>
  <dc:description/>
  <cp:lastModifiedBy>User</cp:lastModifiedBy>
  <cp:revision>83</cp:revision>
  <dcterms:created xsi:type="dcterms:W3CDTF">2020-09-03T04:27:00Z</dcterms:created>
  <dcterms:modified xsi:type="dcterms:W3CDTF">2021-03-03T16:51:00Z</dcterms:modified>
</cp:coreProperties>
</file>