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Theme="minorAscii" w:hAnsiTheme="minorAscii"/>
          <w:b w:val="0"/>
          <w:bCs w:val="0"/>
          <w:sz w:val="28"/>
          <w:szCs w:val="28"/>
        </w:rPr>
      </w:pPr>
      <w:r>
        <w:rPr>
          <w:rFonts w:hint="default" w:asciiTheme="minorAscii" w:hAnsiTheme="minorAscii"/>
          <w:b w:val="0"/>
          <w:bCs w:val="0"/>
          <w:sz w:val="28"/>
          <w:szCs w:val="28"/>
        </w:rPr>
        <w:t>Ди</w:t>
      </w:r>
      <w:r>
        <w:rPr>
          <w:rFonts w:hint="default" w:asciiTheme="minorAscii" w:hAnsiTheme="minorAscii"/>
          <w:b w:val="0"/>
          <w:bCs w:val="0"/>
          <w:sz w:val="28"/>
          <w:szCs w:val="28"/>
        </w:rPr>
        <w:drawing>
          <wp:inline distT="0" distB="0" distL="0" distR="0">
            <wp:extent cx="628650" cy="638175"/>
            <wp:effectExtent l="0" t="0" r="0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зай</w:t>
      </w:r>
      <w:r>
        <w:rPr>
          <w:rFonts w:hint="default" w:asciiTheme="minorAscii" w:hAnsiTheme="minorAscii"/>
          <w:b w:val="0"/>
          <w:bCs w:val="0"/>
          <w:sz w:val="28"/>
          <w:szCs w:val="28"/>
        </w:rPr>
        <w:drawing>
          <wp:inline distT="0" distB="0" distL="0" distR="0">
            <wp:extent cx="638175" cy="63817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н і й</w:t>
      </w:r>
      <w:r>
        <w:rPr>
          <w:rFonts w:hint="default" w:asciiTheme="minorAscii" w:hAnsiTheme="minorAscii"/>
          <w:b w:val="0"/>
          <w:bCs w:val="0"/>
          <w:sz w:val="28"/>
          <w:szCs w:val="28"/>
        </w:rPr>
        <w:drawing>
          <wp:inline distT="0" distB="0" distL="0" distR="0">
            <wp:extent cx="628650" cy="63817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ого в</w:t>
      </w:r>
      <w:r>
        <w:rPr>
          <w:rFonts w:hint="default" w:asciiTheme="minorAscii" w:hAnsiTheme="minorAscii"/>
          <w:b w:val="0"/>
          <w:bCs w:val="0"/>
          <w:sz w:val="28"/>
          <w:szCs w:val="28"/>
        </w:rPr>
        <w:drawing>
          <wp:inline distT="0" distB="0" distL="0" distR="0">
            <wp:extent cx="628650" cy="63817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иди</w:t>
      </w:r>
      <w:bookmarkStart w:id="0" w:name="_GoBack"/>
      <w:bookmarkEnd w:id="0"/>
      <w:r>
        <w:rPr>
          <w:rFonts w:hint="default" w:asciiTheme="minorAscii" w:hAnsiTheme="minorAscii"/>
          <w:b w:val="0"/>
          <w:bCs w:val="0"/>
          <w:sz w:val="28"/>
          <w:szCs w:val="28"/>
        </w:rPr>
        <w:drawing>
          <wp:inline distT="0" distB="0" distL="0" distR="0">
            <wp:extent cx="628650" cy="638175"/>
            <wp:effectExtent l="0" t="0" r="0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Ascii" w:hAnsiTheme="minorAscii"/>
          <w:b w:val="0"/>
          <w:bCs w:val="0"/>
          <w:sz w:val="28"/>
          <w:szCs w:val="28"/>
        </w:rPr>
      </w:pPr>
      <w:r>
        <w:rPr>
          <w:rFonts w:hint="default" w:asciiTheme="minorAscii" w:hAnsiTheme="minorAscii"/>
          <w:b w:val="0"/>
          <w:bCs w:val="0"/>
          <w:sz w:val="28"/>
          <w:szCs w:val="28"/>
        </w:rPr>
        <w:t>Слово «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дизайн» пр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Рисунок 22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ийшло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до нас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 з італі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286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йської мови і в перекладі має безліч значень. Disegno (з італ.) — задум, план, намір, мета, кресле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ння, ескіз,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начерк, ма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Рисунок 228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люно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286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к, візе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руно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к, модель, шаблон, що лежить в основі схеми, композиції.</w:t>
      </w:r>
    </w:p>
    <w:p>
      <w:pPr>
        <w:rPr>
          <w:rFonts w:hint="default" w:asciiTheme="minorAscii" w:hAnsiTheme="minorAscii"/>
          <w:b w:val="0"/>
          <w:bCs w:val="0"/>
          <w:sz w:val="28"/>
          <w:szCs w:val="28"/>
        </w:rPr>
      </w:pP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Рисунок 232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default" w:cs="Arial" w:asciiTheme="minorAscii" w:hAnsiTheme="minorAscii"/>
          <w:b w:val="0"/>
          <w:bCs w:val="0"/>
          <w:color w:val="292B2C"/>
          <w:sz w:val="28"/>
          <w:szCs w:val="28"/>
        </w:rPr>
        <w:t>Д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default" w:cs="Arial" w:asciiTheme="minorAscii" w:hAnsiTheme="minorAscii"/>
          <w:b w:val="0"/>
          <w:bCs w:val="0"/>
          <w:color w:val="292B2C"/>
          <w:sz w:val="28"/>
          <w:szCs w:val="28"/>
        </w:rPr>
        <w:t>изайн</w:t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 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— це творча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 діяльність людини,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яка займ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ається х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удожнім к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онструю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Рисунок 240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вання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м у будь-якій і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з галузей лю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дської діял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ьності.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 xml:space="preserve">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Ascii" w:hAnsiTheme="minorAscii"/>
          <w:b w:val="0"/>
          <w:bCs w:val="0"/>
          <w:sz w:val="28"/>
          <w:szCs w:val="28"/>
        </w:rPr>
      </w:pPr>
      <w:r>
        <w:rPr>
          <w:rFonts w:hint="default" w:asciiTheme="minorAscii" w:hAnsiTheme="minorAscii"/>
          <w:b w:val="0"/>
          <w:bCs w:val="0"/>
          <w:sz w:val="28"/>
          <w:szCs w:val="28"/>
        </w:rPr>
        <w:t>Коли поча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лася історі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я дизайн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у? Кого вва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28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жати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першими д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изайнер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ами? Можлив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28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о, це були ще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Рисунок 254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 первісні люди — невідомі творці шедеврів наскельного живопису? Адже саме в той час поява з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286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Рисунок 255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нарядь пра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ці спонукала зробити їх біль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 xml:space="preserve">ш зручними, красивими і функціональними. А вже в античні часи у філософських дискусіях порушується питання 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258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взає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Рисунок 259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мозв’язку між кор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исним і красивим. Диз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38175" cy="638175"/>
            <wp:effectExtent l="0" t="0" r="9525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айн як окрем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Рисунок 262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ий вид мистецтва сформувався в епоху розквіту «машинного» виробництва речей (кінець ХІХ — поч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drawing>
          <wp:inline distT="0" distB="0" distL="0" distR="0">
            <wp:extent cx="628650" cy="63817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b w:val="0"/>
          <w:bCs w:val="0"/>
          <w:sz w:val="28"/>
          <w:szCs w:val="28"/>
        </w:rPr>
        <w:t>аток ХХ ст.). Основною сферою дизайнерської діяльності є створення речей серійного, масового виробництва, що виготовляються промисловим способом (на відміну від декоративно-прикладного мистецтва, де речі виготовляються й прикрашаються вручну).</w:t>
      </w:r>
    </w:p>
    <w:p>
      <w:pP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</w:pP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Промисловий дизайн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 — художньо-проектна діяльність, спрямована на розробку промислових виробів з високими споживчими якостями. Ця діяльність охоплює проектування найрізноманітніших предметів та їхніх комплексів для подальшого виготовлення промисловим способом.</w:t>
      </w:r>
    </w:p>
    <w:p>
      <w:pP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</w:pP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Графічний дизайн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 — художньо-проектна діяльність, основним засобом якої є графіка.</w:t>
      </w:r>
    </w:p>
    <w:p>
      <w:pP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</w:pP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Дизайн середовища</w:t>
      </w:r>
      <w: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  <w:t> — проектування об’єктів предметно-просторового та соціокультурного оточення з метою створення гармонійної взаємодії людини з природою.</w:t>
      </w:r>
    </w:p>
    <w:p>
      <w:pPr>
        <w:rPr>
          <w:rFonts w:hint="default" w:eastAsia="Times New Roman" w:asciiTheme="minorAscii" w:hAnsiTheme="minorAscii"/>
          <w:b w:val="0"/>
          <w:bCs w:val="0"/>
          <w:sz w:val="28"/>
          <w:szCs w:val="28"/>
          <w:lang w:eastAsia="uk-UA"/>
        </w:rPr>
      </w:pPr>
    </w:p>
    <w:p>
      <w:pPr>
        <w:rPr>
          <w:rFonts w:hint="default" w:asciiTheme="minorAscii" w:hAnsiTheme="minorAscii"/>
          <w:b w:val="0"/>
          <w:bCs w:val="0"/>
          <w:sz w:val="28"/>
          <w:szCs w:val="28"/>
        </w:rPr>
      </w:pPr>
    </w:p>
    <w:sectPr>
      <w:pgSz w:w="11906" w:h="16838"/>
      <w:pgMar w:top="1134" w:right="567" w:bottom="85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1015C"/>
    <w:rsid w:val="00004990"/>
    <w:rsid w:val="0001346A"/>
    <w:rsid w:val="000171F4"/>
    <w:rsid w:val="00020901"/>
    <w:rsid w:val="000223D8"/>
    <w:rsid w:val="000230EF"/>
    <w:rsid w:val="00025238"/>
    <w:rsid w:val="00034F15"/>
    <w:rsid w:val="0003680C"/>
    <w:rsid w:val="00045451"/>
    <w:rsid w:val="00051A84"/>
    <w:rsid w:val="00054A35"/>
    <w:rsid w:val="0006176B"/>
    <w:rsid w:val="00082426"/>
    <w:rsid w:val="00085F40"/>
    <w:rsid w:val="00086DCA"/>
    <w:rsid w:val="00091E70"/>
    <w:rsid w:val="00094FBA"/>
    <w:rsid w:val="000966BC"/>
    <w:rsid w:val="000B5A16"/>
    <w:rsid w:val="000C7BB7"/>
    <w:rsid w:val="000D0C99"/>
    <w:rsid w:val="000D6F9F"/>
    <w:rsid w:val="000F1E31"/>
    <w:rsid w:val="000F6114"/>
    <w:rsid w:val="000F7DB7"/>
    <w:rsid w:val="001023D3"/>
    <w:rsid w:val="00104C4E"/>
    <w:rsid w:val="0010522F"/>
    <w:rsid w:val="001066DF"/>
    <w:rsid w:val="00107F01"/>
    <w:rsid w:val="00113812"/>
    <w:rsid w:val="00114A63"/>
    <w:rsid w:val="00121AFD"/>
    <w:rsid w:val="001306E3"/>
    <w:rsid w:val="00134250"/>
    <w:rsid w:val="00135960"/>
    <w:rsid w:val="00144550"/>
    <w:rsid w:val="0014673D"/>
    <w:rsid w:val="00150500"/>
    <w:rsid w:val="00152FE9"/>
    <w:rsid w:val="00156477"/>
    <w:rsid w:val="00160421"/>
    <w:rsid w:val="0017271C"/>
    <w:rsid w:val="0017274E"/>
    <w:rsid w:val="00175B99"/>
    <w:rsid w:val="00181912"/>
    <w:rsid w:val="00185DCA"/>
    <w:rsid w:val="0019091B"/>
    <w:rsid w:val="00193561"/>
    <w:rsid w:val="001941EA"/>
    <w:rsid w:val="00196B33"/>
    <w:rsid w:val="0019739B"/>
    <w:rsid w:val="001A3E00"/>
    <w:rsid w:val="001A6659"/>
    <w:rsid w:val="001B1B74"/>
    <w:rsid w:val="001B501D"/>
    <w:rsid w:val="001C0562"/>
    <w:rsid w:val="001C392D"/>
    <w:rsid w:val="001C5B67"/>
    <w:rsid w:val="001D1183"/>
    <w:rsid w:val="001D354B"/>
    <w:rsid w:val="001E3761"/>
    <w:rsid w:val="001E44DF"/>
    <w:rsid w:val="001F1751"/>
    <w:rsid w:val="001F6174"/>
    <w:rsid w:val="00201096"/>
    <w:rsid w:val="00201A26"/>
    <w:rsid w:val="00204A9C"/>
    <w:rsid w:val="00205EB2"/>
    <w:rsid w:val="0020707B"/>
    <w:rsid w:val="0022314F"/>
    <w:rsid w:val="00224F73"/>
    <w:rsid w:val="0022503D"/>
    <w:rsid w:val="00240602"/>
    <w:rsid w:val="00250A31"/>
    <w:rsid w:val="00250F52"/>
    <w:rsid w:val="0025131E"/>
    <w:rsid w:val="002545F9"/>
    <w:rsid w:val="00260849"/>
    <w:rsid w:val="00261C5A"/>
    <w:rsid w:val="00261CC8"/>
    <w:rsid w:val="0026451E"/>
    <w:rsid w:val="00273628"/>
    <w:rsid w:val="00275585"/>
    <w:rsid w:val="00277AA4"/>
    <w:rsid w:val="00291667"/>
    <w:rsid w:val="00292507"/>
    <w:rsid w:val="0029254A"/>
    <w:rsid w:val="002A41B6"/>
    <w:rsid w:val="002A6C54"/>
    <w:rsid w:val="002A748E"/>
    <w:rsid w:val="002B438E"/>
    <w:rsid w:val="002D24CF"/>
    <w:rsid w:val="002E10AE"/>
    <w:rsid w:val="002E492A"/>
    <w:rsid w:val="002E68D7"/>
    <w:rsid w:val="002F161F"/>
    <w:rsid w:val="002F2414"/>
    <w:rsid w:val="00304F5D"/>
    <w:rsid w:val="003113BB"/>
    <w:rsid w:val="00317C30"/>
    <w:rsid w:val="00326168"/>
    <w:rsid w:val="0032621A"/>
    <w:rsid w:val="003277D9"/>
    <w:rsid w:val="00333B26"/>
    <w:rsid w:val="00346AD9"/>
    <w:rsid w:val="00347174"/>
    <w:rsid w:val="00353073"/>
    <w:rsid w:val="00357A83"/>
    <w:rsid w:val="00357F6C"/>
    <w:rsid w:val="0036192A"/>
    <w:rsid w:val="00373326"/>
    <w:rsid w:val="0037632B"/>
    <w:rsid w:val="00381F37"/>
    <w:rsid w:val="003A0539"/>
    <w:rsid w:val="003B7224"/>
    <w:rsid w:val="003D3150"/>
    <w:rsid w:val="003D31EC"/>
    <w:rsid w:val="003E4197"/>
    <w:rsid w:val="003E527D"/>
    <w:rsid w:val="003F39DA"/>
    <w:rsid w:val="003F5950"/>
    <w:rsid w:val="00413F06"/>
    <w:rsid w:val="00422398"/>
    <w:rsid w:val="00422E2C"/>
    <w:rsid w:val="004268D3"/>
    <w:rsid w:val="00441D1F"/>
    <w:rsid w:val="0044503C"/>
    <w:rsid w:val="00446223"/>
    <w:rsid w:val="00446F0A"/>
    <w:rsid w:val="00450C5C"/>
    <w:rsid w:val="0045224A"/>
    <w:rsid w:val="004523F4"/>
    <w:rsid w:val="00455EA6"/>
    <w:rsid w:val="00461C00"/>
    <w:rsid w:val="004622B8"/>
    <w:rsid w:val="0048155C"/>
    <w:rsid w:val="004822BF"/>
    <w:rsid w:val="004841F5"/>
    <w:rsid w:val="00492556"/>
    <w:rsid w:val="00494B5F"/>
    <w:rsid w:val="00496143"/>
    <w:rsid w:val="004A4A24"/>
    <w:rsid w:val="004B0478"/>
    <w:rsid w:val="004B1B85"/>
    <w:rsid w:val="004B1E03"/>
    <w:rsid w:val="004C3ACC"/>
    <w:rsid w:val="004C447F"/>
    <w:rsid w:val="004C4DD5"/>
    <w:rsid w:val="004D1D76"/>
    <w:rsid w:val="004D421E"/>
    <w:rsid w:val="004D66E6"/>
    <w:rsid w:val="004E039C"/>
    <w:rsid w:val="004E13DA"/>
    <w:rsid w:val="004E728A"/>
    <w:rsid w:val="004F5685"/>
    <w:rsid w:val="004F6C6E"/>
    <w:rsid w:val="00500D3B"/>
    <w:rsid w:val="005148E2"/>
    <w:rsid w:val="00517782"/>
    <w:rsid w:val="005328B9"/>
    <w:rsid w:val="0053302E"/>
    <w:rsid w:val="00543669"/>
    <w:rsid w:val="00551DD9"/>
    <w:rsid w:val="00555400"/>
    <w:rsid w:val="0056362E"/>
    <w:rsid w:val="00571E06"/>
    <w:rsid w:val="00576A59"/>
    <w:rsid w:val="00580B5B"/>
    <w:rsid w:val="00580D0F"/>
    <w:rsid w:val="005844AA"/>
    <w:rsid w:val="0059015C"/>
    <w:rsid w:val="00593448"/>
    <w:rsid w:val="00597352"/>
    <w:rsid w:val="0059770B"/>
    <w:rsid w:val="005A0FBB"/>
    <w:rsid w:val="005B27A9"/>
    <w:rsid w:val="005B2CE3"/>
    <w:rsid w:val="005B388C"/>
    <w:rsid w:val="005C1740"/>
    <w:rsid w:val="005C329D"/>
    <w:rsid w:val="005C447F"/>
    <w:rsid w:val="005D4141"/>
    <w:rsid w:val="005D4867"/>
    <w:rsid w:val="005D58C9"/>
    <w:rsid w:val="005D6C3F"/>
    <w:rsid w:val="005E39A3"/>
    <w:rsid w:val="005E3E5E"/>
    <w:rsid w:val="005E6FF4"/>
    <w:rsid w:val="005E79EB"/>
    <w:rsid w:val="005F4A26"/>
    <w:rsid w:val="00604F89"/>
    <w:rsid w:val="00610174"/>
    <w:rsid w:val="006106A5"/>
    <w:rsid w:val="0062367C"/>
    <w:rsid w:val="006269BC"/>
    <w:rsid w:val="00633764"/>
    <w:rsid w:val="00643B42"/>
    <w:rsid w:val="006467D4"/>
    <w:rsid w:val="006500FB"/>
    <w:rsid w:val="00653382"/>
    <w:rsid w:val="00662BA6"/>
    <w:rsid w:val="00663A4E"/>
    <w:rsid w:val="00665F46"/>
    <w:rsid w:val="00666064"/>
    <w:rsid w:val="006730D5"/>
    <w:rsid w:val="00675D43"/>
    <w:rsid w:val="00682E73"/>
    <w:rsid w:val="00686E08"/>
    <w:rsid w:val="006909CA"/>
    <w:rsid w:val="00692396"/>
    <w:rsid w:val="00693BA5"/>
    <w:rsid w:val="00694F6D"/>
    <w:rsid w:val="006A6227"/>
    <w:rsid w:val="006B10E2"/>
    <w:rsid w:val="006B3633"/>
    <w:rsid w:val="006B45D7"/>
    <w:rsid w:val="006B4E12"/>
    <w:rsid w:val="006B530D"/>
    <w:rsid w:val="006B562D"/>
    <w:rsid w:val="006C1729"/>
    <w:rsid w:val="006D2BDA"/>
    <w:rsid w:val="006E0897"/>
    <w:rsid w:val="006E15E2"/>
    <w:rsid w:val="006E2A3A"/>
    <w:rsid w:val="006F5575"/>
    <w:rsid w:val="0070283C"/>
    <w:rsid w:val="00712DB6"/>
    <w:rsid w:val="00713BCA"/>
    <w:rsid w:val="00713E6E"/>
    <w:rsid w:val="00717A08"/>
    <w:rsid w:val="00720454"/>
    <w:rsid w:val="00722DED"/>
    <w:rsid w:val="00723EFD"/>
    <w:rsid w:val="007253F4"/>
    <w:rsid w:val="007259E2"/>
    <w:rsid w:val="007275DA"/>
    <w:rsid w:val="00733072"/>
    <w:rsid w:val="007349EB"/>
    <w:rsid w:val="007422B1"/>
    <w:rsid w:val="00747B28"/>
    <w:rsid w:val="007530F0"/>
    <w:rsid w:val="0076391B"/>
    <w:rsid w:val="00767C35"/>
    <w:rsid w:val="0077193B"/>
    <w:rsid w:val="007725CB"/>
    <w:rsid w:val="007740BA"/>
    <w:rsid w:val="00775F69"/>
    <w:rsid w:val="00776867"/>
    <w:rsid w:val="007811E5"/>
    <w:rsid w:val="0078457D"/>
    <w:rsid w:val="007850F0"/>
    <w:rsid w:val="00790532"/>
    <w:rsid w:val="007962A6"/>
    <w:rsid w:val="007A185B"/>
    <w:rsid w:val="007A2F51"/>
    <w:rsid w:val="007B5105"/>
    <w:rsid w:val="007C41FF"/>
    <w:rsid w:val="007C76B6"/>
    <w:rsid w:val="007C7872"/>
    <w:rsid w:val="007D1301"/>
    <w:rsid w:val="007D52AE"/>
    <w:rsid w:val="007D577F"/>
    <w:rsid w:val="007D691D"/>
    <w:rsid w:val="007E2CE5"/>
    <w:rsid w:val="007E5291"/>
    <w:rsid w:val="007E53A8"/>
    <w:rsid w:val="007E5FA2"/>
    <w:rsid w:val="007F1EB7"/>
    <w:rsid w:val="007F54F7"/>
    <w:rsid w:val="007F58EC"/>
    <w:rsid w:val="007F6256"/>
    <w:rsid w:val="007F7AED"/>
    <w:rsid w:val="00800A5E"/>
    <w:rsid w:val="008045E3"/>
    <w:rsid w:val="008121E8"/>
    <w:rsid w:val="00812C17"/>
    <w:rsid w:val="0081420E"/>
    <w:rsid w:val="0081578B"/>
    <w:rsid w:val="0081723A"/>
    <w:rsid w:val="00821F15"/>
    <w:rsid w:val="00822570"/>
    <w:rsid w:val="00824F56"/>
    <w:rsid w:val="00832C07"/>
    <w:rsid w:val="00834CEE"/>
    <w:rsid w:val="00840D1F"/>
    <w:rsid w:val="00841202"/>
    <w:rsid w:val="00843BCE"/>
    <w:rsid w:val="00846D8E"/>
    <w:rsid w:val="008519C6"/>
    <w:rsid w:val="008530DA"/>
    <w:rsid w:val="00874078"/>
    <w:rsid w:val="00876324"/>
    <w:rsid w:val="00881536"/>
    <w:rsid w:val="00886A68"/>
    <w:rsid w:val="00892628"/>
    <w:rsid w:val="008962DE"/>
    <w:rsid w:val="008A07F9"/>
    <w:rsid w:val="008A0FC1"/>
    <w:rsid w:val="008A25B7"/>
    <w:rsid w:val="008A5226"/>
    <w:rsid w:val="008B0B0E"/>
    <w:rsid w:val="008B3707"/>
    <w:rsid w:val="008B3B35"/>
    <w:rsid w:val="008B578F"/>
    <w:rsid w:val="008C428B"/>
    <w:rsid w:val="008D48EB"/>
    <w:rsid w:val="008D5EEB"/>
    <w:rsid w:val="008D69A9"/>
    <w:rsid w:val="008D7BD0"/>
    <w:rsid w:val="008E06CD"/>
    <w:rsid w:val="008E3D22"/>
    <w:rsid w:val="008F5F62"/>
    <w:rsid w:val="00903267"/>
    <w:rsid w:val="009067EE"/>
    <w:rsid w:val="00907BDA"/>
    <w:rsid w:val="0091143F"/>
    <w:rsid w:val="00911523"/>
    <w:rsid w:val="00912CC7"/>
    <w:rsid w:val="009150FD"/>
    <w:rsid w:val="00915C72"/>
    <w:rsid w:val="00922411"/>
    <w:rsid w:val="00926BE9"/>
    <w:rsid w:val="00926CE5"/>
    <w:rsid w:val="009319C3"/>
    <w:rsid w:val="0093745A"/>
    <w:rsid w:val="009422C2"/>
    <w:rsid w:val="009426E3"/>
    <w:rsid w:val="009460E0"/>
    <w:rsid w:val="00946B4C"/>
    <w:rsid w:val="00951957"/>
    <w:rsid w:val="00957E7A"/>
    <w:rsid w:val="0096050A"/>
    <w:rsid w:val="00961FF4"/>
    <w:rsid w:val="00966F46"/>
    <w:rsid w:val="0097439D"/>
    <w:rsid w:val="00981025"/>
    <w:rsid w:val="009838DE"/>
    <w:rsid w:val="009843CC"/>
    <w:rsid w:val="009854AB"/>
    <w:rsid w:val="009869A8"/>
    <w:rsid w:val="00987142"/>
    <w:rsid w:val="00993A7E"/>
    <w:rsid w:val="00995530"/>
    <w:rsid w:val="00996AA8"/>
    <w:rsid w:val="009A5782"/>
    <w:rsid w:val="009B0635"/>
    <w:rsid w:val="009B2341"/>
    <w:rsid w:val="009B4627"/>
    <w:rsid w:val="009B5BAF"/>
    <w:rsid w:val="009B7E1A"/>
    <w:rsid w:val="009C0400"/>
    <w:rsid w:val="009C5699"/>
    <w:rsid w:val="009D3C56"/>
    <w:rsid w:val="009D50D4"/>
    <w:rsid w:val="009F5153"/>
    <w:rsid w:val="009F7BAE"/>
    <w:rsid w:val="00A00D89"/>
    <w:rsid w:val="00A033CE"/>
    <w:rsid w:val="00A15F61"/>
    <w:rsid w:val="00A16D3D"/>
    <w:rsid w:val="00A23A12"/>
    <w:rsid w:val="00A2686C"/>
    <w:rsid w:val="00A32C7E"/>
    <w:rsid w:val="00A34D42"/>
    <w:rsid w:val="00A362E3"/>
    <w:rsid w:val="00A368DD"/>
    <w:rsid w:val="00A4125B"/>
    <w:rsid w:val="00A46603"/>
    <w:rsid w:val="00A47BCF"/>
    <w:rsid w:val="00A52E9C"/>
    <w:rsid w:val="00A5760D"/>
    <w:rsid w:val="00A63D34"/>
    <w:rsid w:val="00A655E0"/>
    <w:rsid w:val="00A7313A"/>
    <w:rsid w:val="00A74490"/>
    <w:rsid w:val="00A7676B"/>
    <w:rsid w:val="00A96A3F"/>
    <w:rsid w:val="00AA0A1F"/>
    <w:rsid w:val="00AA0A9D"/>
    <w:rsid w:val="00AA0C81"/>
    <w:rsid w:val="00AA610A"/>
    <w:rsid w:val="00AB12C8"/>
    <w:rsid w:val="00AC39FE"/>
    <w:rsid w:val="00AD4040"/>
    <w:rsid w:val="00AD78BC"/>
    <w:rsid w:val="00AE1B68"/>
    <w:rsid w:val="00AE7595"/>
    <w:rsid w:val="00AF0106"/>
    <w:rsid w:val="00AF0A68"/>
    <w:rsid w:val="00AF4C60"/>
    <w:rsid w:val="00AF51C5"/>
    <w:rsid w:val="00B05BA9"/>
    <w:rsid w:val="00B12D01"/>
    <w:rsid w:val="00B14809"/>
    <w:rsid w:val="00B2286C"/>
    <w:rsid w:val="00B22BEB"/>
    <w:rsid w:val="00B27995"/>
    <w:rsid w:val="00B3034C"/>
    <w:rsid w:val="00B34B66"/>
    <w:rsid w:val="00B46CFA"/>
    <w:rsid w:val="00B524FA"/>
    <w:rsid w:val="00B52666"/>
    <w:rsid w:val="00B60B32"/>
    <w:rsid w:val="00B64E08"/>
    <w:rsid w:val="00B70003"/>
    <w:rsid w:val="00B709D5"/>
    <w:rsid w:val="00B70D09"/>
    <w:rsid w:val="00B800FB"/>
    <w:rsid w:val="00B80913"/>
    <w:rsid w:val="00B80C8E"/>
    <w:rsid w:val="00B81775"/>
    <w:rsid w:val="00B84587"/>
    <w:rsid w:val="00B86763"/>
    <w:rsid w:val="00B872A2"/>
    <w:rsid w:val="00B94CEA"/>
    <w:rsid w:val="00BA3F61"/>
    <w:rsid w:val="00BA5A95"/>
    <w:rsid w:val="00BA7D4C"/>
    <w:rsid w:val="00BB182B"/>
    <w:rsid w:val="00BB630A"/>
    <w:rsid w:val="00BD4286"/>
    <w:rsid w:val="00BD4D02"/>
    <w:rsid w:val="00BE19FF"/>
    <w:rsid w:val="00BE1C8A"/>
    <w:rsid w:val="00BF1EE8"/>
    <w:rsid w:val="00BF2212"/>
    <w:rsid w:val="00BF2373"/>
    <w:rsid w:val="00BF3BEC"/>
    <w:rsid w:val="00BF6F23"/>
    <w:rsid w:val="00C014B3"/>
    <w:rsid w:val="00C04F85"/>
    <w:rsid w:val="00C073F5"/>
    <w:rsid w:val="00C07720"/>
    <w:rsid w:val="00C12036"/>
    <w:rsid w:val="00C1476A"/>
    <w:rsid w:val="00C14835"/>
    <w:rsid w:val="00C21CE8"/>
    <w:rsid w:val="00C22471"/>
    <w:rsid w:val="00C30FD3"/>
    <w:rsid w:val="00C31BD9"/>
    <w:rsid w:val="00C33B4F"/>
    <w:rsid w:val="00C43C3A"/>
    <w:rsid w:val="00C528BC"/>
    <w:rsid w:val="00C53CEC"/>
    <w:rsid w:val="00C63A13"/>
    <w:rsid w:val="00C64665"/>
    <w:rsid w:val="00C64851"/>
    <w:rsid w:val="00C65656"/>
    <w:rsid w:val="00C65EF5"/>
    <w:rsid w:val="00C74E1B"/>
    <w:rsid w:val="00C773E9"/>
    <w:rsid w:val="00C83F00"/>
    <w:rsid w:val="00C90923"/>
    <w:rsid w:val="00C94222"/>
    <w:rsid w:val="00C97626"/>
    <w:rsid w:val="00CA02E0"/>
    <w:rsid w:val="00CA3214"/>
    <w:rsid w:val="00CA75D2"/>
    <w:rsid w:val="00CB040A"/>
    <w:rsid w:val="00CB23D6"/>
    <w:rsid w:val="00CB4703"/>
    <w:rsid w:val="00CC7D3C"/>
    <w:rsid w:val="00CD0268"/>
    <w:rsid w:val="00CE0A3A"/>
    <w:rsid w:val="00CE0A6A"/>
    <w:rsid w:val="00CE28CE"/>
    <w:rsid w:val="00CF04D6"/>
    <w:rsid w:val="00CF3BBC"/>
    <w:rsid w:val="00CF6D9E"/>
    <w:rsid w:val="00D0582E"/>
    <w:rsid w:val="00D125E9"/>
    <w:rsid w:val="00D13E34"/>
    <w:rsid w:val="00D164FF"/>
    <w:rsid w:val="00D20D55"/>
    <w:rsid w:val="00D22F0C"/>
    <w:rsid w:val="00D26901"/>
    <w:rsid w:val="00D26A28"/>
    <w:rsid w:val="00D3469C"/>
    <w:rsid w:val="00D469CA"/>
    <w:rsid w:val="00D5411A"/>
    <w:rsid w:val="00D57495"/>
    <w:rsid w:val="00D62FEF"/>
    <w:rsid w:val="00D632E9"/>
    <w:rsid w:val="00D63F8F"/>
    <w:rsid w:val="00D65835"/>
    <w:rsid w:val="00D663C4"/>
    <w:rsid w:val="00D70BAD"/>
    <w:rsid w:val="00D712DC"/>
    <w:rsid w:val="00D715C0"/>
    <w:rsid w:val="00D726C9"/>
    <w:rsid w:val="00D73CD3"/>
    <w:rsid w:val="00D75353"/>
    <w:rsid w:val="00D76C43"/>
    <w:rsid w:val="00D8015B"/>
    <w:rsid w:val="00D80EC1"/>
    <w:rsid w:val="00D81524"/>
    <w:rsid w:val="00D90519"/>
    <w:rsid w:val="00D9703C"/>
    <w:rsid w:val="00DA169F"/>
    <w:rsid w:val="00DA2D5C"/>
    <w:rsid w:val="00DA5049"/>
    <w:rsid w:val="00DA5A3D"/>
    <w:rsid w:val="00DA7E99"/>
    <w:rsid w:val="00DB1E19"/>
    <w:rsid w:val="00DC18B3"/>
    <w:rsid w:val="00DC5CFA"/>
    <w:rsid w:val="00DD2669"/>
    <w:rsid w:val="00DD3766"/>
    <w:rsid w:val="00DE31CE"/>
    <w:rsid w:val="00DE31FF"/>
    <w:rsid w:val="00DE5611"/>
    <w:rsid w:val="00DE5D6A"/>
    <w:rsid w:val="00DF3A7B"/>
    <w:rsid w:val="00DF7867"/>
    <w:rsid w:val="00E01A40"/>
    <w:rsid w:val="00E0572D"/>
    <w:rsid w:val="00E05A32"/>
    <w:rsid w:val="00E114AC"/>
    <w:rsid w:val="00E433E9"/>
    <w:rsid w:val="00E436E6"/>
    <w:rsid w:val="00E43C44"/>
    <w:rsid w:val="00E46402"/>
    <w:rsid w:val="00E476F9"/>
    <w:rsid w:val="00E56EB3"/>
    <w:rsid w:val="00E64D7C"/>
    <w:rsid w:val="00E735BC"/>
    <w:rsid w:val="00E837FE"/>
    <w:rsid w:val="00E84B82"/>
    <w:rsid w:val="00E84ED6"/>
    <w:rsid w:val="00EA1A77"/>
    <w:rsid w:val="00EA5D8A"/>
    <w:rsid w:val="00EA5F5E"/>
    <w:rsid w:val="00EA63D0"/>
    <w:rsid w:val="00EA6FF8"/>
    <w:rsid w:val="00EB1C31"/>
    <w:rsid w:val="00EB4E73"/>
    <w:rsid w:val="00EB5B0A"/>
    <w:rsid w:val="00EC3E12"/>
    <w:rsid w:val="00EC7B28"/>
    <w:rsid w:val="00ED02F6"/>
    <w:rsid w:val="00ED49A0"/>
    <w:rsid w:val="00ED4DE4"/>
    <w:rsid w:val="00ED5CC0"/>
    <w:rsid w:val="00ED729F"/>
    <w:rsid w:val="00ED7811"/>
    <w:rsid w:val="00ED7C7A"/>
    <w:rsid w:val="00EE703B"/>
    <w:rsid w:val="00EF36A2"/>
    <w:rsid w:val="00EF39BF"/>
    <w:rsid w:val="00EF3E7B"/>
    <w:rsid w:val="00EF7DB4"/>
    <w:rsid w:val="00F00542"/>
    <w:rsid w:val="00F01446"/>
    <w:rsid w:val="00F06BC4"/>
    <w:rsid w:val="00F079B9"/>
    <w:rsid w:val="00F07A68"/>
    <w:rsid w:val="00F13069"/>
    <w:rsid w:val="00F24084"/>
    <w:rsid w:val="00F305DD"/>
    <w:rsid w:val="00F3394F"/>
    <w:rsid w:val="00F34819"/>
    <w:rsid w:val="00F410E4"/>
    <w:rsid w:val="00F43B22"/>
    <w:rsid w:val="00F46533"/>
    <w:rsid w:val="00F52192"/>
    <w:rsid w:val="00F5274E"/>
    <w:rsid w:val="00F57250"/>
    <w:rsid w:val="00F61816"/>
    <w:rsid w:val="00F70593"/>
    <w:rsid w:val="00F7195D"/>
    <w:rsid w:val="00F74671"/>
    <w:rsid w:val="00F77B55"/>
    <w:rsid w:val="00F81A04"/>
    <w:rsid w:val="00F842EE"/>
    <w:rsid w:val="00F843FB"/>
    <w:rsid w:val="00F87C45"/>
    <w:rsid w:val="00F94F90"/>
    <w:rsid w:val="00F978A6"/>
    <w:rsid w:val="00F97A42"/>
    <w:rsid w:val="00FA2BF1"/>
    <w:rsid w:val="00FB64AE"/>
    <w:rsid w:val="00FB7948"/>
    <w:rsid w:val="00FC482F"/>
    <w:rsid w:val="00FD1307"/>
    <w:rsid w:val="00FD2A9F"/>
    <w:rsid w:val="00FD31CB"/>
    <w:rsid w:val="00FD4AF4"/>
    <w:rsid w:val="00FD79BE"/>
    <w:rsid w:val="00FE124E"/>
    <w:rsid w:val="00FE3788"/>
    <w:rsid w:val="00FE535F"/>
    <w:rsid w:val="00FE614C"/>
    <w:rsid w:val="00FE687E"/>
    <w:rsid w:val="00FF1648"/>
    <w:rsid w:val="00FF671A"/>
    <w:rsid w:val="00FF77F9"/>
    <w:rsid w:val="73D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ind w:firstLine="709"/>
      <w:jc w:val="both"/>
    </w:pPr>
    <w:rPr>
      <w:rFonts w:asciiTheme="minorHAnsi" w:hAnsiTheme="minorHAnsi" w:eastAsiaTheme="minorHAnsi" w:cstheme="minorBidi"/>
      <w:sz w:val="28"/>
      <w:szCs w:val="22"/>
      <w:lang w:val="uk-UA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2"/>
    <w:semiHidden/>
    <w:unhideWhenUsed/>
    <w:uiPriority w:val="99"/>
    <w:rPr>
      <w:b/>
      <w:bCs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11">
    <w:name w:val="Текст примітки Знак"/>
    <w:basedOn w:val="3"/>
    <w:link w:val="8"/>
    <w:semiHidden/>
    <w:uiPriority w:val="99"/>
    <w:rPr>
      <w:sz w:val="20"/>
      <w:szCs w:val="20"/>
    </w:rPr>
  </w:style>
  <w:style w:type="character" w:customStyle="1" w:styleId="12">
    <w:name w:val="Тема примітки Знак"/>
    <w:basedOn w:val="11"/>
    <w:link w:val="9"/>
    <w:semiHidden/>
    <w:qFormat/>
    <w:uiPriority w:val="99"/>
    <w:rPr>
      <w:b/>
      <w:bCs/>
      <w:sz w:val="20"/>
      <w:szCs w:val="20"/>
    </w:rPr>
  </w:style>
  <w:style w:type="character" w:customStyle="1" w:styleId="13">
    <w:name w:val="Текст у виносці Знак"/>
    <w:basedOn w:val="3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48.jpeg"/><Relationship Id="rId52" Type="http://schemas.openxmlformats.org/officeDocument/2006/relationships/image" Target="media/image47.jpeg"/><Relationship Id="rId51" Type="http://schemas.openxmlformats.org/officeDocument/2006/relationships/image" Target="media/image46.jpe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\Desktop\Design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Design.dotx</Template>
  <Pages>2</Pages>
  <Words>240</Words>
  <Characters>1371</Characters>
  <Lines>4</Lines>
  <Paragraphs>3</Paragraphs>
  <TotalTime>8</TotalTime>
  <ScaleCrop>false</ScaleCrop>
  <LinksUpToDate>false</LinksUpToDate>
  <CharactersWithSpaces>1569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2021-10-08T13:36:00Z</dcterms:created>
  <dc:creator>MaX</dc:creator>
  <cp:lastModifiedBy>max lata</cp:lastModifiedBy>
  <dcterms:modified xsi:type="dcterms:W3CDTF">2021-10-08T13:42:42Z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A53A6814A35E4CF5A2107776A164539D</vt:lpwstr>
  </property>
  <property fmtid="{D5CDD505-2E9C-101B-9397-08002B2CF9AE}" pid="3" name="KSOProductBuildVer">
    <vt:lpwstr>1049-11.2.0.10323</vt:lpwstr>
  </property>
</Properties>
</file>