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1"/>
      </w:tblGrid>
      <w:tr w:rsidR="008C42B5" w:rsidRPr="006B444D" w:rsidTr="006B444D">
        <w:tc>
          <w:tcPr>
            <w:tcW w:w="10031" w:type="dxa"/>
          </w:tcPr>
          <w:p w:rsidR="008C42B5" w:rsidRPr="006B444D" w:rsidRDefault="008C42B5" w:rsidP="006B444D">
            <w:pPr>
              <w:spacing w:after="0" w:line="240" w:lineRule="auto"/>
              <w:rPr>
                <w:sz w:val="28"/>
                <w:szCs w:val="28"/>
              </w:rPr>
            </w:pPr>
            <w:r w:rsidRPr="006B444D">
              <w:rPr>
                <w:sz w:val="28"/>
                <w:szCs w:val="28"/>
              </w:rPr>
              <w:t>1) Найти координаты точек пересечения прямой 3х – 1,5у + 9 = 0 с осями координат</w:t>
            </w:r>
          </w:p>
        </w:tc>
      </w:tr>
      <w:tr w:rsidR="008C42B5" w:rsidRPr="006B444D" w:rsidTr="006B444D">
        <w:tc>
          <w:tcPr>
            <w:tcW w:w="10031" w:type="dxa"/>
          </w:tcPr>
          <w:p w:rsidR="008C42B5" w:rsidRPr="006B444D" w:rsidRDefault="008C42B5" w:rsidP="006B444D">
            <w:pPr>
              <w:spacing w:after="0" w:line="240" w:lineRule="auto"/>
              <w:rPr>
                <w:sz w:val="28"/>
                <w:szCs w:val="28"/>
              </w:rPr>
            </w:pPr>
            <w:r w:rsidRPr="006B444D">
              <w:rPr>
                <w:sz w:val="28"/>
                <w:szCs w:val="28"/>
              </w:rPr>
              <w:t>2) Найти</w:t>
            </w:r>
            <w:r>
              <w:rPr>
                <w:sz w:val="28"/>
                <w:szCs w:val="28"/>
              </w:rPr>
              <w:t xml:space="preserve"> к и b в уравнении прямой </w:t>
            </w:r>
            <w:r w:rsidRPr="006B444D">
              <w:rPr>
                <w:sz w:val="28"/>
                <w:szCs w:val="28"/>
              </w:rPr>
              <w:t>у=</w:t>
            </w:r>
            <w:r>
              <w:rPr>
                <w:sz w:val="28"/>
                <w:szCs w:val="28"/>
              </w:rPr>
              <w:t>кх + b</w:t>
            </w:r>
            <w:r w:rsidRPr="006B444D">
              <w:rPr>
                <w:sz w:val="28"/>
                <w:szCs w:val="28"/>
              </w:rPr>
              <w:t>, проходящей через точки С(-1;2), В(-3;1)</w:t>
            </w:r>
          </w:p>
        </w:tc>
      </w:tr>
      <w:tr w:rsidR="008C42B5" w:rsidRPr="006B444D" w:rsidTr="006B444D">
        <w:tc>
          <w:tcPr>
            <w:tcW w:w="10031" w:type="dxa"/>
          </w:tcPr>
          <w:p w:rsidR="008C42B5" w:rsidRPr="006B444D" w:rsidRDefault="008C42B5" w:rsidP="006B444D">
            <w:pPr>
              <w:spacing w:after="0" w:line="240" w:lineRule="auto"/>
              <w:rPr>
                <w:sz w:val="28"/>
                <w:szCs w:val="28"/>
              </w:rPr>
            </w:pPr>
            <w:r w:rsidRPr="006B444D">
              <w:rPr>
                <w:sz w:val="28"/>
                <w:szCs w:val="28"/>
              </w:rPr>
              <w:t>3) напишите уравнение прямой, проходящей через точки Н(-5; 4), К(3; -2)</w:t>
            </w:r>
          </w:p>
        </w:tc>
      </w:tr>
    </w:tbl>
    <w:p w:rsidR="008C42B5" w:rsidRDefault="008C42B5" w:rsidP="00774282">
      <w:pPr>
        <w:spacing w:after="0"/>
      </w:pPr>
      <w:bookmarkStart w:id="0" w:name="_GoBack"/>
      <w:bookmarkEnd w:id="0"/>
    </w:p>
    <w:sectPr w:rsidR="008C42B5" w:rsidSect="00B11611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EEA"/>
    <w:rsid w:val="002F0896"/>
    <w:rsid w:val="0051093B"/>
    <w:rsid w:val="006B444D"/>
    <w:rsid w:val="00774282"/>
    <w:rsid w:val="008C42B5"/>
    <w:rsid w:val="00AB5EEA"/>
    <w:rsid w:val="00B11611"/>
    <w:rsid w:val="00BB1321"/>
    <w:rsid w:val="00BE00C0"/>
    <w:rsid w:val="00F6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0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5E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35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6</cp:revision>
  <cp:lastPrinted>2015-02-19T04:11:00Z</cp:lastPrinted>
  <dcterms:created xsi:type="dcterms:W3CDTF">2015-02-19T04:05:00Z</dcterms:created>
  <dcterms:modified xsi:type="dcterms:W3CDTF">2020-02-21T13:56:00Z</dcterms:modified>
</cp:coreProperties>
</file>