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D32" w:rsidRDefault="001222BF">
      <w:r>
        <w:t>1</w:t>
      </w:r>
      <w:r w:rsidR="00D42AF9" w:rsidRPr="005A2280">
        <w:rPr>
          <w:noProof/>
          <w:lang w:eastAsia="ru-RU"/>
        </w:rPr>
        <w:drawing>
          <wp:inline distT="0" distB="0" distL="0" distR="0">
            <wp:extent cx="2762250" cy="2693506"/>
            <wp:effectExtent l="190500" t="190500" r="190500" b="183515"/>
            <wp:docPr id="1" name="Picture 5" descr="D:\Климат\Типы климатов\Диаграммы\Муссон 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 descr="D:\Климат\Типы климатов\Диаграммы\Муссон д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921" cy="26941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t>2</w:t>
      </w:r>
      <w:r w:rsidR="00D42AF9" w:rsidRPr="005A2280">
        <w:rPr>
          <w:noProof/>
          <w:lang w:eastAsia="ru-RU"/>
        </w:rPr>
        <w:drawing>
          <wp:inline distT="0" distB="0" distL="0" distR="0">
            <wp:extent cx="2743200" cy="2680124"/>
            <wp:effectExtent l="190500" t="190500" r="190500" b="196850"/>
            <wp:docPr id="2" name="Picture 6" descr="D:\Климат\Типы климатов\Диаграммы\ар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D:\Климат\Типы климатов\Диаграммы\арк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421" cy="26842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>3</w:t>
      </w:r>
      <w:bookmarkStart w:id="0" w:name="_GoBack"/>
      <w:r w:rsidR="00D42AF9" w:rsidRPr="005A2280">
        <w:rPr>
          <w:noProof/>
          <w:lang w:eastAsia="ru-RU"/>
        </w:rPr>
        <w:drawing>
          <wp:inline distT="0" distB="0" distL="0" distR="0">
            <wp:extent cx="2777490" cy="2709898"/>
            <wp:effectExtent l="190500" t="190500" r="194310" b="186055"/>
            <wp:docPr id="3" name="Picture 7" descr="D:\Климат\Типы климатов\Диаграммы\резко кон 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7" descr="D:\Климат\Типы климатов\Диаграммы\резко кон д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5" cy="27136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p w:rsidR="00CE2C80" w:rsidRDefault="00CE2C80"/>
    <w:p w:rsidR="00CE2C80" w:rsidRPr="00CE2C80" w:rsidRDefault="00CE2C80">
      <w:pPr>
        <w:rPr>
          <w:rFonts w:ascii="Times New Roman" w:hAnsi="Times New Roman"/>
          <w:sz w:val="36"/>
          <w:szCs w:val="36"/>
        </w:rPr>
      </w:pPr>
      <w:r w:rsidRPr="00CE2C80">
        <w:rPr>
          <w:rFonts w:ascii="Times New Roman" w:hAnsi="Times New Roman"/>
          <w:sz w:val="36"/>
          <w:szCs w:val="36"/>
        </w:rPr>
        <w:t>Используя климатические диаграммы, опишите климат и определите его тип.</w:t>
      </w: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666"/>
        <w:gridCol w:w="1229"/>
        <w:gridCol w:w="1214"/>
        <w:gridCol w:w="1661"/>
        <w:gridCol w:w="1736"/>
        <w:gridCol w:w="2886"/>
        <w:gridCol w:w="2805"/>
        <w:gridCol w:w="3191"/>
      </w:tblGrid>
      <w:tr w:rsidR="001222BF" w:rsidRPr="00CE2C80" w:rsidTr="001222BF">
        <w:trPr>
          <w:trHeight w:val="1134"/>
        </w:trPr>
        <w:tc>
          <w:tcPr>
            <w:tcW w:w="666" w:type="dxa"/>
            <w:shd w:val="clear" w:color="auto" w:fill="auto"/>
            <w:hideMark/>
          </w:tcPr>
          <w:p w:rsidR="001222BF" w:rsidRPr="00CE2C80" w:rsidRDefault="001222BF" w:rsidP="00CE2C80">
            <w:pPr>
              <w:rPr>
                <w:rFonts w:ascii="Times New Roman" w:hAnsi="Times New Roman"/>
                <w:sz w:val="28"/>
                <w:szCs w:val="28"/>
              </w:rPr>
            </w:pPr>
            <w:r w:rsidRPr="00CE2C80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229" w:type="dxa"/>
            <w:shd w:val="clear" w:color="auto" w:fill="auto"/>
            <w:hideMark/>
          </w:tcPr>
          <w:p w:rsidR="001222BF" w:rsidRPr="00CE2C80" w:rsidRDefault="001222BF" w:rsidP="00CE2C80">
            <w:pPr>
              <w:rPr>
                <w:rFonts w:ascii="Times New Roman" w:hAnsi="Times New Roman"/>
                <w:sz w:val="28"/>
                <w:szCs w:val="28"/>
              </w:rPr>
            </w:pPr>
            <w:r w:rsidRPr="00CE2C80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t°</w:t>
            </w:r>
            <w:r w:rsidRPr="00CE2C80"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</w:p>
        </w:tc>
        <w:tc>
          <w:tcPr>
            <w:tcW w:w="1214" w:type="dxa"/>
            <w:shd w:val="clear" w:color="auto" w:fill="auto"/>
            <w:hideMark/>
          </w:tcPr>
          <w:p w:rsidR="001222BF" w:rsidRPr="00CE2C80" w:rsidRDefault="001222BF" w:rsidP="00CE2C80">
            <w:pPr>
              <w:rPr>
                <w:rFonts w:ascii="Times New Roman" w:hAnsi="Times New Roman"/>
                <w:sz w:val="28"/>
                <w:szCs w:val="28"/>
              </w:rPr>
            </w:pPr>
            <w:r w:rsidRPr="00CE2C80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t°</w:t>
            </w:r>
            <w:r w:rsidRPr="00CE2C80"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</w:p>
        </w:tc>
        <w:tc>
          <w:tcPr>
            <w:tcW w:w="1661" w:type="dxa"/>
          </w:tcPr>
          <w:p w:rsidR="001222BF" w:rsidRPr="00CE2C80" w:rsidRDefault="001222BF" w:rsidP="00CE2C8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Амплитуда</w:t>
            </w:r>
          </w:p>
        </w:tc>
        <w:tc>
          <w:tcPr>
            <w:tcW w:w="1736" w:type="dxa"/>
            <w:shd w:val="clear" w:color="auto" w:fill="auto"/>
            <w:hideMark/>
          </w:tcPr>
          <w:p w:rsidR="001222BF" w:rsidRPr="00CE2C80" w:rsidRDefault="001222BF" w:rsidP="00CE2C80">
            <w:pPr>
              <w:rPr>
                <w:rFonts w:ascii="Times New Roman" w:hAnsi="Times New Roman"/>
                <w:sz w:val="28"/>
                <w:szCs w:val="28"/>
              </w:rPr>
            </w:pPr>
            <w:r w:rsidRPr="00CE2C80">
              <w:rPr>
                <w:rFonts w:ascii="Times New Roman" w:hAnsi="Times New Roman"/>
                <w:b/>
                <w:bCs/>
                <w:sz w:val="28"/>
                <w:szCs w:val="28"/>
              </w:rPr>
              <w:t>Годовое количество осадков</w:t>
            </w:r>
          </w:p>
        </w:tc>
        <w:tc>
          <w:tcPr>
            <w:tcW w:w="2886" w:type="dxa"/>
            <w:shd w:val="clear" w:color="auto" w:fill="auto"/>
            <w:hideMark/>
          </w:tcPr>
          <w:p w:rsidR="001222BF" w:rsidRPr="00CE2C80" w:rsidRDefault="001222BF" w:rsidP="00CE2C80">
            <w:pPr>
              <w:rPr>
                <w:rFonts w:ascii="Times New Roman" w:hAnsi="Times New Roman"/>
                <w:sz w:val="28"/>
                <w:szCs w:val="28"/>
              </w:rPr>
            </w:pPr>
            <w:r w:rsidRPr="00CE2C8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Режим осадков </w:t>
            </w:r>
          </w:p>
        </w:tc>
        <w:tc>
          <w:tcPr>
            <w:tcW w:w="2805" w:type="dxa"/>
            <w:shd w:val="clear" w:color="auto" w:fill="auto"/>
            <w:hideMark/>
          </w:tcPr>
          <w:p w:rsidR="001222BF" w:rsidRPr="00CE2C80" w:rsidRDefault="001222BF" w:rsidP="00CE2C80">
            <w:pPr>
              <w:rPr>
                <w:rFonts w:ascii="Times New Roman" w:hAnsi="Times New Roman"/>
                <w:sz w:val="28"/>
                <w:szCs w:val="28"/>
              </w:rPr>
            </w:pPr>
            <w:r w:rsidRPr="00CE2C8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Климатический пояс </w:t>
            </w:r>
          </w:p>
        </w:tc>
        <w:tc>
          <w:tcPr>
            <w:tcW w:w="3191" w:type="dxa"/>
            <w:shd w:val="clear" w:color="auto" w:fill="auto"/>
          </w:tcPr>
          <w:p w:rsidR="001222BF" w:rsidRPr="00CE2C80" w:rsidRDefault="001222BF" w:rsidP="00CE2C8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E2C80">
              <w:rPr>
                <w:rFonts w:ascii="Times New Roman" w:hAnsi="Times New Roman"/>
                <w:b/>
                <w:bCs/>
                <w:sz w:val="28"/>
                <w:szCs w:val="28"/>
              </w:rPr>
              <w:t>Климатическая область</w:t>
            </w:r>
          </w:p>
        </w:tc>
      </w:tr>
      <w:tr w:rsidR="001222BF" w:rsidRPr="00CE2C80" w:rsidTr="001222BF">
        <w:trPr>
          <w:trHeight w:val="794"/>
        </w:trPr>
        <w:tc>
          <w:tcPr>
            <w:tcW w:w="666" w:type="dxa"/>
            <w:shd w:val="clear" w:color="auto" w:fill="auto"/>
            <w:hideMark/>
          </w:tcPr>
          <w:p w:rsidR="001222BF" w:rsidRPr="00CE2C80" w:rsidRDefault="001222BF" w:rsidP="00CE2C80">
            <w:pPr>
              <w:rPr>
                <w:rFonts w:ascii="Times New Roman" w:hAnsi="Times New Roman"/>
                <w:sz w:val="28"/>
                <w:szCs w:val="28"/>
              </w:rPr>
            </w:pPr>
            <w:r w:rsidRPr="00CE2C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:rsidR="001222BF" w:rsidRPr="00CE2C80" w:rsidRDefault="001222BF" w:rsidP="00CE2C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1222BF" w:rsidRPr="00CE2C80" w:rsidRDefault="001222BF" w:rsidP="00CE2C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:rsidR="001222BF" w:rsidRPr="00CE2C80" w:rsidRDefault="001222BF" w:rsidP="00CE2C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6" w:type="dxa"/>
            <w:shd w:val="clear" w:color="auto" w:fill="auto"/>
          </w:tcPr>
          <w:p w:rsidR="001222BF" w:rsidRPr="00CE2C80" w:rsidRDefault="001222BF" w:rsidP="00CE2C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6" w:type="dxa"/>
            <w:shd w:val="clear" w:color="auto" w:fill="auto"/>
          </w:tcPr>
          <w:p w:rsidR="001222BF" w:rsidRPr="00CE2C80" w:rsidRDefault="001222BF" w:rsidP="00CE2C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5" w:type="dxa"/>
            <w:shd w:val="clear" w:color="auto" w:fill="auto"/>
          </w:tcPr>
          <w:p w:rsidR="001222BF" w:rsidRPr="00CE2C80" w:rsidRDefault="001222BF" w:rsidP="00CE2C80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1222BF" w:rsidRPr="00CE2C80" w:rsidRDefault="001222BF" w:rsidP="00CE2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22BF" w:rsidRPr="00CE2C80" w:rsidTr="001222BF">
        <w:trPr>
          <w:trHeight w:val="680"/>
        </w:trPr>
        <w:tc>
          <w:tcPr>
            <w:tcW w:w="666" w:type="dxa"/>
            <w:shd w:val="clear" w:color="auto" w:fill="auto"/>
            <w:hideMark/>
          </w:tcPr>
          <w:p w:rsidR="001222BF" w:rsidRPr="00CE2C80" w:rsidRDefault="001222BF" w:rsidP="00CE2C80">
            <w:pPr>
              <w:rPr>
                <w:rFonts w:ascii="Times New Roman" w:hAnsi="Times New Roman"/>
                <w:sz w:val="28"/>
                <w:szCs w:val="28"/>
              </w:rPr>
            </w:pPr>
            <w:r w:rsidRPr="00CE2C8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29" w:type="dxa"/>
            <w:shd w:val="clear" w:color="auto" w:fill="auto"/>
          </w:tcPr>
          <w:p w:rsidR="001222BF" w:rsidRPr="00CE2C80" w:rsidRDefault="001222BF" w:rsidP="00CE2C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1222BF" w:rsidRPr="00CE2C80" w:rsidRDefault="001222BF" w:rsidP="00CE2C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:rsidR="001222BF" w:rsidRPr="00CE2C80" w:rsidRDefault="001222BF" w:rsidP="00CE2C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6" w:type="dxa"/>
            <w:shd w:val="clear" w:color="auto" w:fill="auto"/>
          </w:tcPr>
          <w:p w:rsidR="001222BF" w:rsidRPr="00CE2C80" w:rsidRDefault="001222BF" w:rsidP="00CE2C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6" w:type="dxa"/>
            <w:shd w:val="clear" w:color="auto" w:fill="auto"/>
          </w:tcPr>
          <w:p w:rsidR="001222BF" w:rsidRPr="00CE2C80" w:rsidRDefault="001222BF" w:rsidP="00CE2C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5" w:type="dxa"/>
            <w:shd w:val="clear" w:color="auto" w:fill="auto"/>
          </w:tcPr>
          <w:p w:rsidR="001222BF" w:rsidRPr="00CE2C80" w:rsidRDefault="001222BF" w:rsidP="00CE2C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1222BF" w:rsidRPr="00CE2C80" w:rsidRDefault="001222BF" w:rsidP="00CE2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22BF" w:rsidRPr="00CE2C80" w:rsidTr="001222BF">
        <w:trPr>
          <w:trHeight w:val="647"/>
        </w:trPr>
        <w:tc>
          <w:tcPr>
            <w:tcW w:w="666" w:type="dxa"/>
            <w:shd w:val="clear" w:color="auto" w:fill="auto"/>
            <w:hideMark/>
          </w:tcPr>
          <w:p w:rsidR="001222BF" w:rsidRPr="00CE2C80" w:rsidRDefault="001222BF" w:rsidP="00CE2C80">
            <w:pPr>
              <w:rPr>
                <w:rFonts w:ascii="Times New Roman" w:hAnsi="Times New Roman"/>
                <w:sz w:val="28"/>
                <w:szCs w:val="28"/>
              </w:rPr>
            </w:pPr>
            <w:r w:rsidRPr="00CE2C8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29" w:type="dxa"/>
            <w:shd w:val="clear" w:color="auto" w:fill="auto"/>
          </w:tcPr>
          <w:p w:rsidR="001222BF" w:rsidRPr="00CE2C80" w:rsidRDefault="001222BF" w:rsidP="00CE2C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1222BF" w:rsidRPr="00CE2C80" w:rsidRDefault="001222BF" w:rsidP="00CE2C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:rsidR="001222BF" w:rsidRPr="00CE2C80" w:rsidRDefault="001222BF" w:rsidP="00CE2C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6" w:type="dxa"/>
            <w:shd w:val="clear" w:color="auto" w:fill="auto"/>
          </w:tcPr>
          <w:p w:rsidR="001222BF" w:rsidRPr="00CE2C80" w:rsidRDefault="001222BF" w:rsidP="00CE2C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6" w:type="dxa"/>
            <w:shd w:val="clear" w:color="auto" w:fill="auto"/>
          </w:tcPr>
          <w:p w:rsidR="001222BF" w:rsidRPr="00CE2C80" w:rsidRDefault="001222BF" w:rsidP="00CE2C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5" w:type="dxa"/>
            <w:shd w:val="clear" w:color="auto" w:fill="auto"/>
          </w:tcPr>
          <w:p w:rsidR="001222BF" w:rsidRPr="00CE2C80" w:rsidRDefault="001222BF" w:rsidP="00CE2C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1222BF" w:rsidRPr="00CE2C80" w:rsidRDefault="001222BF" w:rsidP="00CE2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E2C80" w:rsidRDefault="00CE2C80"/>
    <w:sectPr w:rsidR="00CE2C80" w:rsidSect="00CE2C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F9"/>
    <w:rsid w:val="001222BF"/>
    <w:rsid w:val="00790D6F"/>
    <w:rsid w:val="00922D32"/>
    <w:rsid w:val="00CE2C80"/>
    <w:rsid w:val="00D42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432C3-28CD-4B23-A598-761F135C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C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E2C8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E2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1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143~1\AppData\Local\Temp\&#1044;&#1047;_&#1082;&#1083;&#1080;&#1084;&#1072;&#1090;&#1086;&#1075;&#1088;&#1072;&#1084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ДЗ_климатограммы</Template>
  <TotalTime>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ikugut@it-n.ru</dc:creator>
  <cp:keywords/>
  <cp:lastModifiedBy>Ирина</cp:lastModifiedBy>
  <cp:revision>2</cp:revision>
  <cp:lastPrinted>2014-11-28T06:29:00Z</cp:lastPrinted>
  <dcterms:created xsi:type="dcterms:W3CDTF">2014-12-07T04:42:00Z</dcterms:created>
  <dcterms:modified xsi:type="dcterms:W3CDTF">2015-11-01T01:40:00Z</dcterms:modified>
</cp:coreProperties>
</file>