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6F" w:rsidRDefault="007A456F">
      <w:pPr>
        <w:sectPr w:rsidR="007A456F">
          <w:footerReference w:type="default" r:id="rId7"/>
          <w:pgSz w:w="11910" w:h="16840"/>
          <w:pgMar w:top="1060" w:right="880" w:bottom="280" w:left="980" w:header="0" w:footer="0" w:gutter="0"/>
          <w:cols w:space="720"/>
        </w:sectPr>
      </w:pPr>
    </w:p>
    <w:p w:rsidR="007A456F" w:rsidRDefault="007A456F">
      <w:pPr>
        <w:pStyle w:val="ListParagraph"/>
        <w:numPr>
          <w:ilvl w:val="1"/>
          <w:numId w:val="23"/>
        </w:numPr>
        <w:tabs>
          <w:tab w:val="left" w:pos="739"/>
        </w:tabs>
        <w:spacing w:before="79" w:line="235" w:lineRule="auto"/>
        <w:ind w:left="100" w:right="631" w:firstLine="0"/>
        <w:rPr>
          <w:sz w:val="24"/>
        </w:rPr>
      </w:pPr>
      <w:r>
        <w:rPr>
          <w:sz w:val="28"/>
          <w:u w:val="single"/>
        </w:rPr>
        <w:t>Задание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главном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фронтальный сложный ломано-ступенчатый разрез.</w:t>
      </w:r>
    </w:p>
    <w:p w:rsidR="007A456F" w:rsidRDefault="007A456F">
      <w:pPr>
        <w:pStyle w:val="BodyText"/>
        <w:spacing w:before="2"/>
        <w:ind w:left="1120"/>
        <w:rPr>
          <w:b/>
        </w:rPr>
      </w:pPr>
      <w:r>
        <w:t>Проставить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исполнительные</w:t>
      </w:r>
      <w:r>
        <w:rPr>
          <w:spacing w:val="-6"/>
        </w:rPr>
        <w:t xml:space="preserve"> </w:t>
      </w:r>
      <w:r>
        <w:rPr>
          <w:spacing w:val="-2"/>
        </w:rPr>
        <w:t>размеры</w:t>
      </w:r>
      <w:r>
        <w:rPr>
          <w:b/>
          <w:spacing w:val="-2"/>
        </w:rPr>
        <w:t>.</w:t>
      </w:r>
    </w:p>
    <w:p w:rsidR="007A456F" w:rsidRDefault="007A456F">
      <w:pPr>
        <w:pStyle w:val="BodyText"/>
        <w:spacing w:before="2"/>
        <w:rPr>
          <w:b/>
          <w:sz w:val="25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1.png" o:spid="_x0000_s1026" type="#_x0000_t75" style="position:absolute;margin-left:56.25pt;margin-top:15.7pt;width:457.55pt;height:315.75pt;z-index:251658240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p w:rsidR="007A456F" w:rsidRDefault="007A456F">
      <w:pPr>
        <w:pStyle w:val="BodyText"/>
        <w:spacing w:before="9"/>
        <w:rPr>
          <w:b/>
          <w:sz w:val="37"/>
        </w:rPr>
      </w:pPr>
    </w:p>
    <w:p w:rsidR="007A456F" w:rsidRDefault="007A456F" w:rsidP="00327172">
      <w:pPr>
        <w:pStyle w:val="Heading1"/>
        <w:tabs>
          <w:tab w:val="left" w:pos="4060"/>
        </w:tabs>
        <w:sectPr w:rsidR="007A456F">
          <w:footerReference w:type="even" r:id="rId9"/>
          <w:pgSz w:w="11910" w:h="16840"/>
          <w:pgMar w:top="1040" w:right="880" w:bottom="280" w:left="980" w:header="0" w:footer="0" w:gutter="0"/>
          <w:cols w:space="720"/>
        </w:sectPr>
      </w:pPr>
      <w:r>
        <w:t>Крышка.</w:t>
      </w:r>
      <w:r>
        <w:rPr>
          <w:spacing w:val="-14"/>
        </w:rPr>
        <w:t xml:space="preserve"> </w:t>
      </w:r>
      <w:r>
        <w:t>Материал:</w:t>
      </w:r>
      <w:r>
        <w:rPr>
          <w:spacing w:val="-12"/>
        </w:rPr>
        <w:t xml:space="preserve"> </w:t>
      </w:r>
      <w:r>
        <w:t>металл.</w:t>
      </w:r>
      <w:r>
        <w:rPr>
          <w:spacing w:val="-16"/>
        </w:rPr>
        <w:t xml:space="preserve"> </w:t>
      </w:r>
      <w:r>
        <w:rPr>
          <w:spacing w:val="-10"/>
        </w:rPr>
        <w:t>М</w:t>
      </w:r>
      <w:r>
        <w:tab/>
        <w:t>1:1.</w:t>
      </w:r>
    </w:p>
    <w:p w:rsidR="007A456F" w:rsidRDefault="007A456F" w:rsidP="00327172">
      <w:pPr>
        <w:tabs>
          <w:tab w:val="left" w:pos="3842"/>
        </w:tabs>
        <w:spacing w:before="1"/>
        <w:rPr>
          <w:rFonts w:ascii="Arial Narrow" w:hAnsi="Arial Narrow"/>
          <w:sz w:val="32"/>
        </w:rPr>
      </w:pPr>
    </w:p>
    <w:sectPr w:rsidR="007A456F" w:rsidSect="00196152">
      <w:footerReference w:type="even" r:id="rId10"/>
      <w:pgSz w:w="11910" w:h="16840"/>
      <w:pgMar w:top="1040" w:right="880" w:bottom="280" w:left="9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6F" w:rsidRDefault="007A456F" w:rsidP="00196152">
      <w:r>
        <w:separator/>
      </w:r>
    </w:p>
  </w:endnote>
  <w:endnote w:type="continuationSeparator" w:id="0">
    <w:p w:rsidR="007A456F" w:rsidRDefault="007A456F" w:rsidP="0019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6F" w:rsidRDefault="007A456F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6F" w:rsidRDefault="007A456F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6F" w:rsidRDefault="007A456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6F" w:rsidRDefault="007A456F" w:rsidP="00196152">
      <w:r>
        <w:separator/>
      </w:r>
    </w:p>
  </w:footnote>
  <w:footnote w:type="continuationSeparator" w:id="0">
    <w:p w:rsidR="007A456F" w:rsidRDefault="007A456F" w:rsidP="00196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EB6"/>
    <w:multiLevelType w:val="multilevel"/>
    <w:tmpl w:val="BC06C16A"/>
    <w:lvl w:ilvl="0">
      <w:start w:val="15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">
    <w:nsid w:val="086F3254"/>
    <w:multiLevelType w:val="multilevel"/>
    <w:tmpl w:val="7A545CDC"/>
    <w:lvl w:ilvl="0">
      <w:start w:val="25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cs="Times New Roman" w:hint="default"/>
        <w:spacing w:val="-1"/>
        <w:w w:val="99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2">
    <w:nsid w:val="0A174BD4"/>
    <w:multiLevelType w:val="multilevel"/>
    <w:tmpl w:val="EF02A804"/>
    <w:lvl w:ilvl="0">
      <w:start w:val="14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3">
    <w:nsid w:val="12795521"/>
    <w:multiLevelType w:val="multilevel"/>
    <w:tmpl w:val="1B9804DE"/>
    <w:lvl w:ilvl="0">
      <w:start w:val="16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4">
    <w:nsid w:val="16F74583"/>
    <w:multiLevelType w:val="multilevel"/>
    <w:tmpl w:val="206E6E26"/>
    <w:lvl w:ilvl="0">
      <w:start w:val="5"/>
      <w:numFmt w:val="decimal"/>
      <w:lvlText w:val="%1"/>
      <w:lvlJc w:val="left"/>
      <w:pPr>
        <w:ind w:left="659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5">
    <w:nsid w:val="1E3507FE"/>
    <w:multiLevelType w:val="hybridMultilevel"/>
    <w:tmpl w:val="FFFFFFFF"/>
    <w:lvl w:ilvl="0" w:tplc="B484A6B8">
      <w:start w:val="1"/>
      <w:numFmt w:val="decimal"/>
      <w:lvlText w:val="%1."/>
      <w:lvlJc w:val="left"/>
      <w:pPr>
        <w:ind w:left="1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15E683A">
      <w:numFmt w:val="bullet"/>
      <w:lvlText w:val="•"/>
      <w:lvlJc w:val="left"/>
      <w:pPr>
        <w:ind w:left="2552" w:hanging="360"/>
      </w:pPr>
      <w:rPr>
        <w:rFonts w:hint="default"/>
      </w:rPr>
    </w:lvl>
    <w:lvl w:ilvl="2" w:tplc="0A4EAA26">
      <w:numFmt w:val="bullet"/>
      <w:lvlText w:val="•"/>
      <w:lvlJc w:val="left"/>
      <w:pPr>
        <w:ind w:left="3385" w:hanging="360"/>
      </w:pPr>
      <w:rPr>
        <w:rFonts w:hint="default"/>
      </w:rPr>
    </w:lvl>
    <w:lvl w:ilvl="3" w:tplc="12F0DA36">
      <w:numFmt w:val="bullet"/>
      <w:lvlText w:val="•"/>
      <w:lvlJc w:val="left"/>
      <w:pPr>
        <w:ind w:left="4217" w:hanging="360"/>
      </w:pPr>
      <w:rPr>
        <w:rFonts w:hint="default"/>
      </w:rPr>
    </w:lvl>
    <w:lvl w:ilvl="4" w:tplc="F65493C2">
      <w:numFmt w:val="bullet"/>
      <w:lvlText w:val="•"/>
      <w:lvlJc w:val="left"/>
      <w:pPr>
        <w:ind w:left="5050" w:hanging="360"/>
      </w:pPr>
      <w:rPr>
        <w:rFonts w:hint="default"/>
      </w:rPr>
    </w:lvl>
    <w:lvl w:ilvl="5" w:tplc="F774DD6C"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02887150">
      <w:numFmt w:val="bullet"/>
      <w:lvlText w:val="•"/>
      <w:lvlJc w:val="left"/>
      <w:pPr>
        <w:ind w:left="6715" w:hanging="360"/>
      </w:pPr>
      <w:rPr>
        <w:rFonts w:hint="default"/>
      </w:rPr>
    </w:lvl>
    <w:lvl w:ilvl="7" w:tplc="A76E9796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C5E464A8">
      <w:numFmt w:val="bullet"/>
      <w:lvlText w:val="•"/>
      <w:lvlJc w:val="left"/>
      <w:pPr>
        <w:ind w:left="8381" w:hanging="360"/>
      </w:pPr>
      <w:rPr>
        <w:rFonts w:hint="default"/>
      </w:rPr>
    </w:lvl>
  </w:abstractNum>
  <w:abstractNum w:abstractNumId="6">
    <w:nsid w:val="20650019"/>
    <w:multiLevelType w:val="multilevel"/>
    <w:tmpl w:val="3458A498"/>
    <w:lvl w:ilvl="0">
      <w:start w:val="26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cs="Times New Roman" w:hint="default"/>
        <w:spacing w:val="-1"/>
        <w:w w:val="99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7">
    <w:nsid w:val="242A17D4"/>
    <w:multiLevelType w:val="multilevel"/>
    <w:tmpl w:val="F438B3D6"/>
    <w:lvl w:ilvl="0">
      <w:start w:val="28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cs="Times New Roman" w:hint="default"/>
        <w:spacing w:val="-1"/>
        <w:w w:val="99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8">
    <w:nsid w:val="265B19B8"/>
    <w:multiLevelType w:val="multilevel"/>
    <w:tmpl w:val="BFCA3FA8"/>
    <w:lvl w:ilvl="0">
      <w:start w:val="8"/>
      <w:numFmt w:val="decimal"/>
      <w:lvlText w:val="%1"/>
      <w:lvlJc w:val="left"/>
      <w:pPr>
        <w:ind w:left="659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9">
    <w:nsid w:val="275064AF"/>
    <w:multiLevelType w:val="multilevel"/>
    <w:tmpl w:val="A328A284"/>
    <w:lvl w:ilvl="0">
      <w:start w:val="10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0">
    <w:nsid w:val="2B9401A1"/>
    <w:multiLevelType w:val="multilevel"/>
    <w:tmpl w:val="3444618A"/>
    <w:lvl w:ilvl="0">
      <w:start w:val="1"/>
      <w:numFmt w:val="decimal"/>
      <w:lvlText w:val="%1"/>
      <w:lvlJc w:val="left"/>
      <w:pPr>
        <w:ind w:left="659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11">
    <w:nsid w:val="2FA5115E"/>
    <w:multiLevelType w:val="hybridMultilevel"/>
    <w:tmpl w:val="FFFFFFFF"/>
    <w:lvl w:ilvl="0" w:tplc="0EB8F38C">
      <w:start w:val="2"/>
      <w:numFmt w:val="decimal"/>
      <w:lvlText w:val="%1"/>
      <w:lvlJc w:val="left"/>
      <w:pPr>
        <w:ind w:left="1269" w:hanging="117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52"/>
        <w:szCs w:val="52"/>
        <w:u w:val="single" w:color="000000"/>
      </w:rPr>
    </w:lvl>
    <w:lvl w:ilvl="1" w:tplc="D4EA9D5A">
      <w:start w:val="1"/>
      <w:numFmt w:val="decimal"/>
      <w:lvlText w:val="%2."/>
      <w:lvlJc w:val="left"/>
      <w:pPr>
        <w:ind w:left="1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2E90CB78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B14CFDA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7EEEE49C">
      <w:numFmt w:val="bullet"/>
      <w:lvlText w:val="•"/>
      <w:lvlJc w:val="left"/>
      <w:pPr>
        <w:ind w:left="4495" w:hanging="360"/>
      </w:pPr>
      <w:rPr>
        <w:rFonts w:hint="default"/>
      </w:rPr>
    </w:lvl>
    <w:lvl w:ilvl="5" w:tplc="EFA2C480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EC30B048">
      <w:numFmt w:val="bullet"/>
      <w:lvlText w:val="•"/>
      <w:lvlJc w:val="left"/>
      <w:pPr>
        <w:ind w:left="6345" w:hanging="360"/>
      </w:pPr>
      <w:rPr>
        <w:rFonts w:hint="default"/>
      </w:rPr>
    </w:lvl>
    <w:lvl w:ilvl="7" w:tplc="3EBACEE2"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3BD01D96"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2">
    <w:nsid w:val="2FD408D1"/>
    <w:multiLevelType w:val="multilevel"/>
    <w:tmpl w:val="7BA83CE4"/>
    <w:lvl w:ilvl="0">
      <w:start w:val="23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cs="Times New Roman" w:hint="default"/>
        <w:w w:val="99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3">
    <w:nsid w:val="323B3441"/>
    <w:multiLevelType w:val="multilevel"/>
    <w:tmpl w:val="6504E866"/>
    <w:lvl w:ilvl="0">
      <w:start w:val="13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4">
    <w:nsid w:val="3CB70A90"/>
    <w:multiLevelType w:val="multilevel"/>
    <w:tmpl w:val="55922682"/>
    <w:lvl w:ilvl="0">
      <w:start w:val="24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cs="Times New Roman" w:hint="default"/>
        <w:spacing w:val="-1"/>
        <w:w w:val="99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5">
    <w:nsid w:val="41947EC9"/>
    <w:multiLevelType w:val="multilevel"/>
    <w:tmpl w:val="B14C5672"/>
    <w:lvl w:ilvl="0">
      <w:start w:val="6"/>
      <w:numFmt w:val="decimal"/>
      <w:lvlText w:val="%1"/>
      <w:lvlJc w:val="left"/>
      <w:pPr>
        <w:ind w:left="659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16">
    <w:nsid w:val="4A5F713F"/>
    <w:multiLevelType w:val="multilevel"/>
    <w:tmpl w:val="D6DC4728"/>
    <w:lvl w:ilvl="0">
      <w:start w:val="20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7">
    <w:nsid w:val="4C5D4623"/>
    <w:multiLevelType w:val="multilevel"/>
    <w:tmpl w:val="1944A614"/>
    <w:lvl w:ilvl="0">
      <w:start w:val="29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cs="Times New Roman" w:hint="default"/>
        <w:spacing w:val="-1"/>
        <w:w w:val="99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18">
    <w:nsid w:val="4C8439F4"/>
    <w:multiLevelType w:val="multilevel"/>
    <w:tmpl w:val="F064BC8A"/>
    <w:lvl w:ilvl="0">
      <w:start w:val="7"/>
      <w:numFmt w:val="decimal"/>
      <w:lvlText w:val="%1"/>
      <w:lvlJc w:val="left"/>
      <w:pPr>
        <w:ind w:left="659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19">
    <w:nsid w:val="4E2C39B6"/>
    <w:multiLevelType w:val="multilevel"/>
    <w:tmpl w:val="6F3A6F36"/>
    <w:lvl w:ilvl="0">
      <w:start w:val="11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20">
    <w:nsid w:val="54CA17D5"/>
    <w:multiLevelType w:val="multilevel"/>
    <w:tmpl w:val="D7E87286"/>
    <w:lvl w:ilvl="0">
      <w:start w:val="21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cs="Times New Roman" w:hint="default"/>
        <w:spacing w:val="0"/>
        <w:w w:val="99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21">
    <w:nsid w:val="582976B1"/>
    <w:multiLevelType w:val="multilevel"/>
    <w:tmpl w:val="F4F615AA"/>
    <w:lvl w:ilvl="0">
      <w:start w:val="17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22">
    <w:nsid w:val="59887C24"/>
    <w:multiLevelType w:val="multilevel"/>
    <w:tmpl w:val="9926B940"/>
    <w:lvl w:ilvl="0">
      <w:start w:val="18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23">
    <w:nsid w:val="6423695E"/>
    <w:multiLevelType w:val="multilevel"/>
    <w:tmpl w:val="7EAE50C4"/>
    <w:lvl w:ilvl="0">
      <w:start w:val="2"/>
      <w:numFmt w:val="decimal"/>
      <w:lvlText w:val="%1"/>
      <w:lvlJc w:val="left"/>
      <w:pPr>
        <w:ind w:left="659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24">
    <w:nsid w:val="682F2BF2"/>
    <w:multiLevelType w:val="multilevel"/>
    <w:tmpl w:val="C4101582"/>
    <w:lvl w:ilvl="0">
      <w:start w:val="3"/>
      <w:numFmt w:val="decimal"/>
      <w:lvlText w:val="%1"/>
      <w:lvlJc w:val="left"/>
      <w:pPr>
        <w:ind w:left="659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25">
    <w:nsid w:val="6CD16CA5"/>
    <w:multiLevelType w:val="multilevel"/>
    <w:tmpl w:val="69A0A594"/>
    <w:lvl w:ilvl="0">
      <w:start w:val="19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26">
    <w:nsid w:val="6F641A3F"/>
    <w:multiLevelType w:val="multilevel"/>
    <w:tmpl w:val="AC1A172C"/>
    <w:lvl w:ilvl="0">
      <w:start w:val="27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cs="Times New Roman" w:hint="default"/>
        <w:spacing w:val="-1"/>
        <w:w w:val="99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27">
    <w:nsid w:val="714530AE"/>
    <w:multiLevelType w:val="multilevel"/>
    <w:tmpl w:val="3E6C3040"/>
    <w:lvl w:ilvl="0">
      <w:start w:val="9"/>
      <w:numFmt w:val="decimal"/>
      <w:lvlText w:val="%1"/>
      <w:lvlJc w:val="left"/>
      <w:pPr>
        <w:ind w:left="659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28">
    <w:nsid w:val="778325D5"/>
    <w:multiLevelType w:val="multilevel"/>
    <w:tmpl w:val="9338521C"/>
    <w:lvl w:ilvl="0">
      <w:start w:val="22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abstractNum w:abstractNumId="29">
    <w:nsid w:val="7A333FC2"/>
    <w:multiLevelType w:val="multilevel"/>
    <w:tmpl w:val="7610DE80"/>
    <w:lvl w:ilvl="0">
      <w:start w:val="4"/>
      <w:numFmt w:val="decimal"/>
      <w:lvlText w:val="%1"/>
      <w:lvlJc w:val="left"/>
      <w:pPr>
        <w:ind w:left="659" w:hanging="5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59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30">
    <w:nsid w:val="7E597BF4"/>
    <w:multiLevelType w:val="multilevel"/>
    <w:tmpl w:val="61F46A02"/>
    <w:lvl w:ilvl="0">
      <w:start w:val="12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numFmt w:val="bullet"/>
      <w:lvlText w:val="•"/>
      <w:lvlJc w:val="left"/>
      <w:pPr>
        <w:ind w:left="6355" w:hanging="360"/>
      </w:pPr>
      <w:rPr>
        <w:rFonts w:hint="default"/>
      </w:rPr>
    </w:lvl>
    <w:lvl w:ilvl="7">
      <w:numFmt w:val="bullet"/>
      <w:lvlText w:val="•"/>
      <w:lvlJc w:val="left"/>
      <w:pPr>
        <w:ind w:left="7278" w:hanging="360"/>
      </w:pPr>
      <w:rPr>
        <w:rFonts w:hint="default"/>
      </w:rPr>
    </w:lvl>
    <w:lvl w:ilvl="8">
      <w:numFmt w:val="bullet"/>
      <w:lvlText w:val="•"/>
      <w:lvlJc w:val="left"/>
      <w:pPr>
        <w:ind w:left="8201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28"/>
  </w:num>
  <w:num w:numId="9">
    <w:abstractNumId w:val="20"/>
  </w:num>
  <w:num w:numId="10">
    <w:abstractNumId w:val="16"/>
  </w:num>
  <w:num w:numId="11">
    <w:abstractNumId w:val="25"/>
  </w:num>
  <w:num w:numId="12">
    <w:abstractNumId w:val="22"/>
  </w:num>
  <w:num w:numId="13">
    <w:abstractNumId w:val="21"/>
  </w:num>
  <w:num w:numId="14">
    <w:abstractNumId w:val="3"/>
  </w:num>
  <w:num w:numId="15">
    <w:abstractNumId w:val="0"/>
  </w:num>
  <w:num w:numId="16">
    <w:abstractNumId w:val="2"/>
  </w:num>
  <w:num w:numId="17">
    <w:abstractNumId w:val="13"/>
  </w:num>
  <w:num w:numId="18">
    <w:abstractNumId w:val="30"/>
  </w:num>
  <w:num w:numId="19">
    <w:abstractNumId w:val="19"/>
  </w:num>
  <w:num w:numId="20">
    <w:abstractNumId w:val="9"/>
  </w:num>
  <w:num w:numId="21">
    <w:abstractNumId w:val="27"/>
  </w:num>
  <w:num w:numId="22">
    <w:abstractNumId w:val="8"/>
  </w:num>
  <w:num w:numId="23">
    <w:abstractNumId w:val="18"/>
  </w:num>
  <w:num w:numId="24">
    <w:abstractNumId w:val="15"/>
  </w:num>
  <w:num w:numId="25">
    <w:abstractNumId w:val="4"/>
  </w:num>
  <w:num w:numId="26">
    <w:abstractNumId w:val="29"/>
  </w:num>
  <w:num w:numId="27">
    <w:abstractNumId w:val="24"/>
  </w:num>
  <w:num w:numId="28">
    <w:abstractNumId w:val="23"/>
  </w:num>
  <w:num w:numId="29">
    <w:abstractNumId w:val="11"/>
  </w:num>
  <w:num w:numId="30">
    <w:abstractNumId w:val="1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152"/>
    <w:rsid w:val="00196152"/>
    <w:rsid w:val="00327172"/>
    <w:rsid w:val="007A456F"/>
    <w:rsid w:val="00D03E07"/>
    <w:rsid w:val="00EA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96152"/>
    <w:pPr>
      <w:ind w:left="100"/>
      <w:outlineLvl w:val="0"/>
    </w:pPr>
    <w:rPr>
      <w:rFonts w:ascii="Arial Narrow" w:eastAsia="Calibri" w:hAnsi="Arial Narrow" w:cs="Arial Narrow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01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19615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1015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96152"/>
    <w:pPr>
      <w:ind w:left="100" w:hanging="361"/>
    </w:pPr>
  </w:style>
  <w:style w:type="paragraph" w:customStyle="1" w:styleId="TableParagraph">
    <w:name w:val="Table Paragraph"/>
    <w:basedOn w:val="Normal"/>
    <w:uiPriority w:val="99"/>
    <w:rsid w:val="00196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&gt;&lt;eoN</dc:creator>
  <cp:keywords/>
  <dc:description/>
  <cp:lastModifiedBy>Дима</cp:lastModifiedBy>
  <cp:revision>2</cp:revision>
  <dcterms:created xsi:type="dcterms:W3CDTF">2022-03-24T02:18:00Z</dcterms:created>
  <dcterms:modified xsi:type="dcterms:W3CDTF">2022-04-25T17:47:00Z</dcterms:modified>
</cp:coreProperties>
</file>