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1. В каком ряду все слова - ПРИЧАСТИЯ?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Г) строящий, построенный, строивший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2. В каком ряду все причастия действительные?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Д) смотревший, смотрящий, видевший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3. В каком ряду все причастия прошедшего времени?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засеявший, растаявший, расколотый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4. Укажите верную характеристику причастия в предложении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Страшный рев, смешанный с яростным лаем, всколыхнул утреннюю тишину.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смешанный (рев) - причастие, совершенного вида, страдательное, прошедшего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времени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5. В каком варианте НЕ пишется раздельно?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А) (не)крашенный нами пол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6. В каком варианте причастный оброт следует выделить запятыми?</w:t>
      </w:r>
    </w:p>
    <w:p w:rsidR="009C5287" w:rsidRPr="005B10DD" w:rsidRDefault="009C5287">
      <w:pPr>
        <w:rPr>
          <w:rFonts w:ascii="Times New Roman" w:hAnsi="Times New Roman"/>
        </w:rPr>
      </w:pP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Захар сидел у ворот обращенных в переулок.</w:t>
      </w:r>
    </w:p>
    <w:p w:rsidR="009C5287" w:rsidRPr="005B10DD" w:rsidRDefault="009C5287">
      <w:pPr>
        <w:rPr>
          <w:rFonts w:ascii="Times New Roman" w:hAnsi="Times New Roman"/>
        </w:rPr>
      </w:pP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7. В каком варианте пишется НН?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В) поджаре_ая колбаса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8. В каком варианте пишется Н?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А) полы выкраше_ы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9. В каком случае допущена ошибка в объяснении орфограммы?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асфальтирова_ая дорога - пишется Н, так как есть суффикс -ирова-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10.Укажите предложение, в котором причастие является сказуемым.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В) Вы чем-то встревожены?.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11.В каком случае на месте пропуска пишется буква Е?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постро_нный за ночь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12.В каком случае на месте пропуска пишется буква И?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успоко_вший меня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13.Выделите предложения с причастными оборотами. Подчеркните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причастные обороты.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А) Над </w:t>
      </w:r>
      <w:r w:rsidRPr="005B10DD">
        <w:rPr>
          <w:rFonts w:ascii="Times New Roman" w:hAnsi="Times New Roman"/>
          <w:u w:val="single"/>
        </w:rPr>
        <w:t xml:space="preserve">заледеневшей от сильного мороза </w:t>
      </w:r>
      <w:r w:rsidRPr="005B10DD">
        <w:rPr>
          <w:rFonts w:ascii="Times New Roman" w:hAnsi="Times New Roman"/>
        </w:rPr>
        <w:t>рекой мы летели в течение получаса.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Б) Разные состояния воды, </w:t>
      </w:r>
      <w:r w:rsidRPr="005B10DD">
        <w:rPr>
          <w:rFonts w:ascii="Times New Roman" w:hAnsi="Times New Roman"/>
          <w:u w:val="single"/>
        </w:rPr>
        <w:t xml:space="preserve">принимавшей на себя окраску неба и берегов, </w:t>
      </w:r>
      <w:r w:rsidRPr="005B10DD">
        <w:rPr>
          <w:rFonts w:ascii="Times New Roman" w:hAnsi="Times New Roman"/>
        </w:rPr>
        <w:t>привлекли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внимание туристов.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Г) Из </w:t>
      </w:r>
      <w:r w:rsidRPr="005B10DD">
        <w:rPr>
          <w:rFonts w:ascii="Times New Roman" w:hAnsi="Times New Roman"/>
          <w:u w:val="single"/>
        </w:rPr>
        <w:t xml:space="preserve">расположенного неподалеку </w:t>
      </w:r>
      <w:r w:rsidRPr="005B10DD">
        <w:rPr>
          <w:rFonts w:ascii="Times New Roman" w:hAnsi="Times New Roman"/>
        </w:rPr>
        <w:t>поселка в это время выезжали первые комбайны.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Д) </w:t>
      </w:r>
      <w:r w:rsidRPr="005B10DD">
        <w:rPr>
          <w:rFonts w:ascii="Times New Roman" w:hAnsi="Times New Roman"/>
          <w:u w:val="single"/>
        </w:rPr>
        <w:t xml:space="preserve">Покрытая первыми весенними цветами </w:t>
      </w:r>
      <w:r w:rsidRPr="005B10DD">
        <w:rPr>
          <w:rFonts w:ascii="Times New Roman" w:hAnsi="Times New Roman"/>
        </w:rPr>
        <w:t>лужайка произвела на нас особое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впечатление.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14.Выберите предложения, в которых на месте пропусков ставится запятая.</w:t>
      </w:r>
    </w:p>
    <w:p w:rsidR="009C5287" w:rsidRPr="005B10DD" w:rsidRDefault="009C5287">
      <w:pPr>
        <w:rPr>
          <w:rFonts w:ascii="Times New Roman" w:hAnsi="Times New Roman"/>
        </w:rPr>
      </w:pP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Наука…занимающаяся охраной природы…называется экологией.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В) Впереди уже видны красные огоньки…причудливо разбросанные на темных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холмах.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Д) В жухлой траве…пожелтевшей от дождя и ветра…осторожно подкрадываясь, к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перелеску пробиралась лиса.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15. Укажите предложения, в которых допущена пунктуационная ошибка.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Исправьте ее.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А) Ярко блеснувшая молния режет синюю гущу облаков.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Б) На солнце ярко сверкнули занесенные снегом избушки.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Д) Листья кленов, похожие на лапы, выделялись на желтом песке.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16.Перепишите, согласуя с выделенными словами данные в скобках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причастные обороты. Место их до или после определяемого слова выберите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сами.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1) Дорога, поросшая зелёной придорожной травой, вьётся между двумя колеями.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2) Блюдца лилий и нити, идущие от них в глубину, очень грациозны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3) Солнце село, и на небе замерли лёгкие облака, розовеющие от заката. 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4) Откуда-то справа доносились звуки, чрезвычайно похожие на плач ребёнка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 5) По густо заросший травой степи лошади шли медленно 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6) Заночевавший в горах пастух подходит к нашему костру 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 xml:space="preserve"> 7) Мы плыли в тумане, закрывшем берег и море,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. 8) В снежных просторах, обманывающих неопытный</w:t>
      </w:r>
    </w:p>
    <w:p w:rsidR="009C5287" w:rsidRPr="005B10DD" w:rsidRDefault="009C5287">
      <w:pPr>
        <w:rPr>
          <w:rFonts w:ascii="Times New Roman" w:hAnsi="Times New Roman"/>
        </w:rPr>
      </w:pPr>
      <w:r w:rsidRPr="005B10DD">
        <w:rPr>
          <w:rFonts w:ascii="Times New Roman" w:hAnsi="Times New Roman"/>
        </w:rPr>
        <w:t>глаз,трудно определить расстояние.</w:t>
      </w:r>
    </w:p>
    <w:sectPr w:rsidR="009C5287" w:rsidRPr="005B10DD" w:rsidSect="006D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090"/>
    <w:rsid w:val="005B10DD"/>
    <w:rsid w:val="006D0D1B"/>
    <w:rsid w:val="00945090"/>
    <w:rsid w:val="009C5287"/>
    <w:rsid w:val="009E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411</Words>
  <Characters>2345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ЖЕНЯ</cp:lastModifiedBy>
  <cp:revision>2</cp:revision>
  <dcterms:created xsi:type="dcterms:W3CDTF">2017-12-13T19:49:00Z</dcterms:created>
  <dcterms:modified xsi:type="dcterms:W3CDTF">2017-12-13T19:50:00Z</dcterms:modified>
</cp:coreProperties>
</file>