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47AB4" w14:textId="77777777" w:rsidR="008A6283" w:rsidRPr="002E075E" w:rsidRDefault="002E075E" w:rsidP="008A628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ведение в HTML</w:t>
      </w:r>
    </w:p>
    <w:p w14:paraId="56542FA5" w14:textId="77777777" w:rsidR="008A6283" w:rsidRPr="00A90EA3" w:rsidRDefault="002E075E" w:rsidP="008A6283">
      <w:pPr>
        <w:spacing w:before="100" w:beforeAutospacing="1" w:after="100" w:afterAutospacing="1"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Тестовое задание</w:t>
      </w:r>
      <w:r w:rsidR="008A6283" w:rsidRPr="00F84C4F">
        <w:rPr>
          <w:sz w:val="28"/>
          <w:szCs w:val="28"/>
        </w:rPr>
        <w:t xml:space="preserve"> </w:t>
      </w:r>
    </w:p>
    <w:p w14:paraId="76B4A847" w14:textId="77777777" w:rsidR="007270E2" w:rsidRPr="00A90EA3" w:rsidRDefault="0072293C" w:rsidP="00A2112A">
      <w:pPr>
        <w:spacing w:before="100" w:beforeAutospacing="1" w:after="100" w:afterAutospacing="1"/>
        <w:rPr>
          <w:b/>
          <w:szCs w:val="24"/>
        </w:rPr>
      </w:pPr>
      <w:r>
        <w:rPr>
          <w:b/>
          <w:szCs w:val="24"/>
        </w:rPr>
        <w:t xml:space="preserve">Структура страниц </w:t>
      </w:r>
      <w:r>
        <w:rPr>
          <w:b/>
          <w:szCs w:val="24"/>
          <w:lang w:val="en-US"/>
        </w:rPr>
        <w:t>html</w:t>
      </w:r>
      <w:r w:rsidRPr="00A90EA3">
        <w:rPr>
          <w:b/>
          <w:szCs w:val="24"/>
        </w:rPr>
        <w:t>.</w:t>
      </w:r>
    </w:p>
    <w:p w14:paraId="0BA895BF" w14:textId="77777777" w:rsidR="0072293C" w:rsidRDefault="0072293C" w:rsidP="0072293C">
      <w:pPr>
        <w:rPr>
          <w:szCs w:val="24"/>
        </w:rPr>
      </w:pPr>
      <w:r w:rsidRPr="004B4556">
        <w:t>1.</w:t>
      </w:r>
      <w:r w:rsidRPr="0072293C">
        <w:rPr>
          <w:szCs w:val="24"/>
        </w:rPr>
        <w:t xml:space="preserve"> </w:t>
      </w:r>
      <w:r>
        <w:rPr>
          <w:szCs w:val="24"/>
        </w:rPr>
        <w:t>В</w:t>
      </w:r>
      <w:r w:rsidRPr="00A90EA3">
        <w:rPr>
          <w:szCs w:val="24"/>
        </w:rPr>
        <w:t xml:space="preserve"> папке </w:t>
      </w:r>
      <w:r w:rsidR="00C62AC2">
        <w:rPr>
          <w:szCs w:val="24"/>
        </w:rPr>
        <w:t>«Название группы»</w:t>
      </w:r>
      <w:r>
        <w:rPr>
          <w:szCs w:val="24"/>
        </w:rPr>
        <w:t xml:space="preserve"> </w:t>
      </w:r>
      <w:r w:rsidR="00C62AC2">
        <w:rPr>
          <w:szCs w:val="24"/>
        </w:rPr>
        <w:t>-</w:t>
      </w:r>
      <w:r w:rsidR="00C62AC2" w:rsidRPr="00C62AC2">
        <w:rPr>
          <w:szCs w:val="24"/>
        </w:rPr>
        <w:t>&gt;</w:t>
      </w:r>
      <w:r w:rsidR="00C62AC2">
        <w:rPr>
          <w:szCs w:val="24"/>
        </w:rPr>
        <w:t xml:space="preserve"> «Фамилия Имя»</w:t>
      </w:r>
      <w:r>
        <w:rPr>
          <w:szCs w:val="24"/>
        </w:rPr>
        <w:t xml:space="preserve"> создайте папку с названием «</w:t>
      </w:r>
      <w:r w:rsidR="00F22F6A">
        <w:rPr>
          <w:szCs w:val="24"/>
        </w:rPr>
        <w:t>Зачетное задание 1</w:t>
      </w:r>
      <w:r>
        <w:rPr>
          <w:szCs w:val="24"/>
        </w:rPr>
        <w:t>»</w:t>
      </w:r>
      <w:r w:rsidR="009B7D46">
        <w:rPr>
          <w:szCs w:val="24"/>
        </w:rPr>
        <w:t xml:space="preserve">, в папке - </w:t>
      </w:r>
      <w:r>
        <w:rPr>
          <w:szCs w:val="24"/>
        </w:rPr>
        <w:t xml:space="preserve"> 5 файлов с расширением </w:t>
      </w:r>
      <w:r w:rsidRPr="00A90EA3">
        <w:rPr>
          <w:szCs w:val="24"/>
        </w:rPr>
        <w:t>.</w:t>
      </w:r>
      <w:r>
        <w:rPr>
          <w:szCs w:val="24"/>
          <w:lang w:val="en-US"/>
        </w:rPr>
        <w:t>html</w:t>
      </w:r>
      <w:r>
        <w:rPr>
          <w:szCs w:val="24"/>
        </w:rPr>
        <w:t xml:space="preserve">, </w:t>
      </w:r>
      <w:r w:rsidR="00A2112A">
        <w:rPr>
          <w:szCs w:val="24"/>
        </w:rPr>
        <w:t>взаимо</w:t>
      </w:r>
      <w:r>
        <w:rPr>
          <w:szCs w:val="24"/>
        </w:rPr>
        <w:t>связанных ссылками следующим образом:</w:t>
      </w:r>
    </w:p>
    <w:p w14:paraId="5D856DDE" w14:textId="77777777" w:rsidR="00A2112A" w:rsidRDefault="00A2112A" w:rsidP="0072293C">
      <w:pPr>
        <w:rPr>
          <w:szCs w:val="24"/>
        </w:rPr>
      </w:pPr>
    </w:p>
    <w:p w14:paraId="62D4C14D" w14:textId="77777777" w:rsidR="00986DA1" w:rsidRDefault="00986DA1" w:rsidP="0072293C">
      <w:pPr>
        <w:rPr>
          <w:b/>
          <w:szCs w:val="24"/>
        </w:rPr>
      </w:pPr>
    </w:p>
    <w:p w14:paraId="17089725" w14:textId="77777777" w:rsidR="00A2112A" w:rsidRDefault="00A2112A" w:rsidP="0072293C">
      <w:pPr>
        <w:rPr>
          <w:szCs w:val="24"/>
        </w:rPr>
      </w:pPr>
      <w:r>
        <w:rPr>
          <w:b/>
          <w:szCs w:val="24"/>
        </w:rPr>
        <w:t>Вариант</w:t>
      </w:r>
      <w:r w:rsidRPr="00A90EA3">
        <w:rPr>
          <w:b/>
          <w:szCs w:val="24"/>
        </w:rPr>
        <w:t xml:space="preserve"> 1</w:t>
      </w:r>
      <w:r>
        <w:rPr>
          <w:b/>
          <w:szCs w:val="24"/>
        </w:rPr>
        <w:t xml:space="preserve"> </w:t>
      </w:r>
      <w:r w:rsidRPr="00A65631">
        <w:rPr>
          <w:b/>
          <w:szCs w:val="24"/>
        </w:rPr>
        <w:t xml:space="preserve"> </w:t>
      </w:r>
    </w:p>
    <w:p w14:paraId="3F9B16B2" w14:textId="77777777" w:rsidR="0072293C" w:rsidRPr="0072293C" w:rsidRDefault="0072293C" w:rsidP="0072293C">
      <w:pPr>
        <w:rPr>
          <w:b/>
        </w:rPr>
      </w:pPr>
    </w:p>
    <w:p w14:paraId="3BC2839B" w14:textId="30D7BC9D" w:rsidR="0072293C" w:rsidRPr="0072293C" w:rsidRDefault="00B24AC0" w:rsidP="002E075E">
      <w:pPr>
        <w:spacing w:before="100" w:beforeAutospacing="1" w:after="100" w:afterAutospacing="1"/>
        <w:ind w:firstLine="142"/>
        <w:rPr>
          <w:szCs w:val="24"/>
        </w:rPr>
      </w:pPr>
      <w:bookmarkStart w:id="0" w:name="_GoBack"/>
      <w:bookmarkEnd w:id="0"/>
      <w:r>
        <w:rPr>
          <w:noProof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C4D53E" wp14:editId="4DA0E756">
                <wp:simplePos x="0" y="0"/>
                <wp:positionH relativeFrom="column">
                  <wp:posOffset>202565</wp:posOffset>
                </wp:positionH>
                <wp:positionV relativeFrom="paragraph">
                  <wp:posOffset>158115</wp:posOffset>
                </wp:positionV>
                <wp:extent cx="3771900" cy="3630295"/>
                <wp:effectExtent l="0" t="0" r="0" b="0"/>
                <wp:wrapNone/>
                <wp:docPr id="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3630295"/>
                          <a:chOff x="1515" y="4153"/>
                          <a:chExt cx="5940" cy="5717"/>
                        </a:xfrm>
                      </wpg:grpSpPr>
                      <wps:wsp>
                        <wps:cNvPr id="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515" y="4903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525" y="4408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525" y="5248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25" y="4408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625" y="5248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95" y="4723"/>
                            <a:ext cx="630" cy="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2895" y="5248"/>
                            <a:ext cx="630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4905" y="4723"/>
                            <a:ext cx="7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4905" y="5578"/>
                            <a:ext cx="7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7005" y="4723"/>
                            <a:ext cx="3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7380" y="4153"/>
                            <a:ext cx="0" cy="5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5" y="4153"/>
                            <a:ext cx="4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3"/>
                        <wps:cNvCnPr>
                          <a:cxnSpLocks noChangeShapeType="1"/>
                        </wps:cNvCnPr>
                        <wps:spPr bwMode="auto">
                          <a:xfrm flipH="1">
                            <a:off x="2220" y="4153"/>
                            <a:ext cx="855" cy="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7005" y="5578"/>
                            <a:ext cx="3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7380" y="5578"/>
                            <a:ext cx="0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8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5" y="6238"/>
                            <a:ext cx="4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10" y="5578"/>
                            <a:ext cx="765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995" y="5008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3C86A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124ED0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005" y="4513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31797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005" y="5368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D74C1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119" y="4513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14CB1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119" y="5368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1E2C5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590" y="8055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600" y="7215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600" y="8055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600" y="8910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700" y="8070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0" y="7530"/>
                            <a:ext cx="630" cy="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2970" y="8400"/>
                            <a:ext cx="63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4980" y="8400"/>
                            <a:ext cx="7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7080" y="8415"/>
                            <a:ext cx="3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7455" y="8415"/>
                            <a:ext cx="0" cy="14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85" y="9870"/>
                            <a:ext cx="50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85" y="8730"/>
                            <a:ext cx="0" cy="1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070" y="8160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E33F0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124ED0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080" y="7320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773A6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080" y="8175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79B6B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9015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572ED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6194" y="8190"/>
                            <a:ext cx="60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2B481" w14:textId="77777777" w:rsidR="001855E3" w:rsidRPr="00124ED0" w:rsidRDefault="001855E3" w:rsidP="001855E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970" y="8415"/>
                            <a:ext cx="630" cy="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4D53E" id="Group 70" o:spid="_x0000_s1026" style="position:absolute;left:0;text-align:left;margin-left:15.95pt;margin-top:12.45pt;width:297pt;height:285.85pt;z-index:251659264" coordorigin="1515,4153" coordsize="5940,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">
                <v:rect id="Rectangle 71" o:spid="_x0000_s1027" style="position:absolute;left:1515;top:4903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72" o:spid="_x0000_s1028" style="position:absolute;left:3525;top:4408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73" o:spid="_x0000_s1029" style="position:absolute;left:3525;top:5248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74" o:spid="_x0000_s1030" style="position:absolute;left:5625;top:4408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75" o:spid="_x0000_s1031" style="position:absolute;left:5625;top:5248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6" o:spid="_x0000_s1032" type="#_x0000_t32" style="position:absolute;left:2895;top:4723;width:630;height:5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">
                  <v:stroke endarrow="block"/>
                </v:shape>
                <v:shape id="AutoShape 77" o:spid="_x0000_s1033" type="#_x0000_t32" style="position:absolute;left:2895;top:5248;width:630;height: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AutoShape 78" o:spid="_x0000_s1034" type="#_x0000_t32" style="position:absolute;left:4905;top:4723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79" o:spid="_x0000_s1035" type="#_x0000_t32" style="position:absolute;left:4905;top:5578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80" o:spid="_x0000_s1036" type="#_x0000_t32" style="position:absolute;left:7005;top:4723;width: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81" o:spid="_x0000_s1037" type="#_x0000_t32" style="position:absolute;left:7380;top:4153;width:0;height:5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  <v:shape id="AutoShape 82" o:spid="_x0000_s1038" type="#_x0000_t32" style="position:absolute;left:3075;top:4153;width:430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<v:shape id="AutoShape 83" o:spid="_x0000_s1039" type="#_x0000_t32" style="position:absolute;left:2220;top:4153;width:855;height:7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AutoShape 84" o:spid="_x0000_s1040" type="#_x0000_t32" style="position:absolute;left:7005;top:5578;width: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85" o:spid="_x0000_s1041" type="#_x0000_t32" style="position:absolute;left:7380;top:5578;width:0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86" o:spid="_x0000_s1042" type="#_x0000_t32" style="position:absolute;left:3075;top:6238;width:430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<v:shape id="AutoShape 87" o:spid="_x0000_s1043" type="#_x0000_t32" style="position:absolute;left:2310;top:5578;width:765;height:6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8" o:spid="_x0000_s1044" type="#_x0000_t202" style="position:absolute;left:1995;top:5008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7553C86A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 w:rsidRPr="00124ED0">
                          <w:rPr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89" o:spid="_x0000_s1045" type="#_x0000_t202" style="position:absolute;left:4005;top:4513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6FD31797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90" o:spid="_x0000_s1046" type="#_x0000_t202" style="position:absolute;left:4005;top:5368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09CD74C1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91" o:spid="_x0000_s1047" type="#_x0000_t202" style="position:absolute;left:6119;top:4513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16514CB1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92" o:spid="_x0000_s1048" type="#_x0000_t202" style="position:absolute;left:6119;top:5368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0A01E2C5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rect id="Rectangle 93" o:spid="_x0000_s1049" style="position:absolute;left:1590;top:8055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94" o:spid="_x0000_s1050" style="position:absolute;left:3600;top:7215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95" o:spid="_x0000_s1051" style="position:absolute;left:3600;top:8055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96" o:spid="_x0000_s1052" style="position:absolute;left:3600;top:8910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97" o:spid="_x0000_s1053" style="position:absolute;left:5700;top:8070;width:13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shape id="AutoShape 98" o:spid="_x0000_s1054" type="#_x0000_t32" style="position:absolute;left:2970;top:7530;width:630;height:8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w7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PzPTDu+AAAA2wAAAA8AAAAAAAAA&#10;AAAAAAAABwIAAGRycy9kb3ducmV2LnhtbFBLBQYAAAAAAwADALcAAADyAgAAAAA=&#10;">
                  <v:stroke endarrow="block"/>
                </v:shape>
                <v:shape id="AutoShape 99" o:spid="_x0000_s1055" type="#_x0000_t32" style="position:absolute;left:2970;top:8400;width:630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</v:shape>
                <v:shape id="AutoShape 100" o:spid="_x0000_s1056" type="#_x0000_t32" style="position:absolute;left:4980;top:8400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101" o:spid="_x0000_s1057" type="#_x0000_t32" style="position:absolute;left:7080;top:8415;width: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102" o:spid="_x0000_s1058" type="#_x0000_t32" style="position:absolute;left:7455;top:8415;width:0;height:14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103" o:spid="_x0000_s1059" type="#_x0000_t32" style="position:absolute;left:2385;top:9870;width:50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  <v:shape id="AutoShape 104" o:spid="_x0000_s1060" type="#_x0000_t32" style="position:absolute;left:2385;top:8730;width:0;height:1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UwwAAANsAAAAPAAAAZHJzL2Rvd25yZXYueG1sRI/BasMw&#10;EETvhfyD2EBvtZyU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HGpx1MMAAADbAAAADwAA&#10;AAAAAAAAAAAAAAAHAgAAZHJzL2Rvd25yZXYueG1sUEsFBgAAAAADAAMAtwAAAPcCAAAAAA==&#10;">
                  <v:stroke endarrow="block"/>
                </v:shape>
                <v:shape id="Text Box 105" o:spid="_x0000_s1061" type="#_x0000_t202" style="position:absolute;left:2070;top:8160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1C1E33F0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 w:rsidRPr="00124ED0">
                          <w:rPr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106" o:spid="_x0000_s1062" type="#_x0000_t202" style="position:absolute;left:4080;top:7320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21D773A6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107" o:spid="_x0000_s1063" type="#_x0000_t202" style="position:absolute;left:4080;top:8175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7AC79B6B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108" o:spid="_x0000_s1064" type="#_x0000_t202" style="position:absolute;left:4094;top:9015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2E7572ED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109" o:spid="_x0000_s1065" type="#_x0000_t202" style="position:absolute;left:6194;top:8190;width:60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66E2B481" w14:textId="77777777" w:rsidR="001855E3" w:rsidRPr="00124ED0" w:rsidRDefault="001855E3" w:rsidP="001855E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shape id="AutoShape 110" o:spid="_x0000_s1066" type="#_x0000_t32" style="position:absolute;left:2970;top:8415;width:630;height:8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yI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FMs/Ij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14:paraId="303F9C17" w14:textId="77777777" w:rsidR="00943D99" w:rsidRDefault="00943D99" w:rsidP="00943D99">
      <w:pPr>
        <w:rPr>
          <w:szCs w:val="24"/>
        </w:rPr>
      </w:pPr>
    </w:p>
    <w:p w14:paraId="1353DC79" w14:textId="77777777" w:rsidR="001855E3" w:rsidRDefault="001855E3" w:rsidP="00943D99">
      <w:pPr>
        <w:rPr>
          <w:szCs w:val="24"/>
        </w:rPr>
      </w:pPr>
    </w:p>
    <w:p w14:paraId="133DD7B1" w14:textId="77777777" w:rsidR="001855E3" w:rsidRDefault="001855E3" w:rsidP="00943D99">
      <w:pPr>
        <w:rPr>
          <w:szCs w:val="24"/>
        </w:rPr>
      </w:pPr>
    </w:p>
    <w:p w14:paraId="46884A96" w14:textId="77777777" w:rsidR="001855E3" w:rsidRDefault="001855E3" w:rsidP="00943D99">
      <w:pPr>
        <w:rPr>
          <w:szCs w:val="24"/>
        </w:rPr>
      </w:pPr>
    </w:p>
    <w:p w14:paraId="75A2398D" w14:textId="77777777" w:rsidR="001855E3" w:rsidRDefault="001855E3" w:rsidP="00943D99">
      <w:pPr>
        <w:rPr>
          <w:szCs w:val="24"/>
        </w:rPr>
      </w:pPr>
    </w:p>
    <w:p w14:paraId="6B86C6FD" w14:textId="77777777" w:rsidR="001855E3" w:rsidRDefault="001855E3" w:rsidP="00943D99">
      <w:pPr>
        <w:rPr>
          <w:szCs w:val="24"/>
        </w:rPr>
      </w:pPr>
    </w:p>
    <w:p w14:paraId="2C8CBFFD" w14:textId="77777777" w:rsidR="001855E3" w:rsidRDefault="001855E3" w:rsidP="00943D99">
      <w:pPr>
        <w:rPr>
          <w:szCs w:val="24"/>
        </w:rPr>
      </w:pPr>
    </w:p>
    <w:p w14:paraId="2EAE0BED" w14:textId="77777777" w:rsidR="001855E3" w:rsidRDefault="001855E3" w:rsidP="00943D99">
      <w:pPr>
        <w:rPr>
          <w:szCs w:val="24"/>
        </w:rPr>
      </w:pPr>
    </w:p>
    <w:p w14:paraId="660C53B8" w14:textId="77777777" w:rsidR="004D17ED" w:rsidRDefault="004D17ED" w:rsidP="001855E3">
      <w:pPr>
        <w:rPr>
          <w:b/>
          <w:szCs w:val="24"/>
        </w:rPr>
      </w:pPr>
    </w:p>
    <w:p w14:paraId="01F4A4C5" w14:textId="77777777" w:rsidR="001855E3" w:rsidRDefault="001855E3" w:rsidP="001855E3">
      <w:pPr>
        <w:rPr>
          <w:szCs w:val="24"/>
        </w:rPr>
      </w:pPr>
      <w:r>
        <w:rPr>
          <w:b/>
          <w:szCs w:val="24"/>
        </w:rPr>
        <w:t>Вариант</w:t>
      </w:r>
      <w:r w:rsidRPr="00A90EA3">
        <w:rPr>
          <w:b/>
          <w:szCs w:val="24"/>
        </w:rPr>
        <w:t xml:space="preserve"> </w:t>
      </w:r>
      <w:r>
        <w:rPr>
          <w:b/>
          <w:szCs w:val="24"/>
        </w:rPr>
        <w:t xml:space="preserve">2 </w:t>
      </w:r>
      <w:r w:rsidRPr="00A65631">
        <w:rPr>
          <w:b/>
          <w:szCs w:val="24"/>
        </w:rPr>
        <w:t xml:space="preserve"> </w:t>
      </w:r>
    </w:p>
    <w:p w14:paraId="2161D4C3" w14:textId="77777777" w:rsidR="001855E3" w:rsidRDefault="001855E3" w:rsidP="00943D99">
      <w:pPr>
        <w:rPr>
          <w:szCs w:val="24"/>
        </w:rPr>
      </w:pPr>
    </w:p>
    <w:p w14:paraId="412C035A" w14:textId="77777777" w:rsidR="001855E3" w:rsidRDefault="001855E3" w:rsidP="00943D99">
      <w:pPr>
        <w:rPr>
          <w:szCs w:val="24"/>
        </w:rPr>
      </w:pPr>
    </w:p>
    <w:p w14:paraId="50895B40" w14:textId="77777777" w:rsidR="001855E3" w:rsidRDefault="001855E3" w:rsidP="00943D99">
      <w:pPr>
        <w:rPr>
          <w:szCs w:val="24"/>
        </w:rPr>
      </w:pPr>
    </w:p>
    <w:p w14:paraId="407E91FF" w14:textId="77777777" w:rsidR="001855E3" w:rsidRDefault="001855E3" w:rsidP="00943D99">
      <w:pPr>
        <w:rPr>
          <w:szCs w:val="24"/>
        </w:rPr>
      </w:pPr>
    </w:p>
    <w:p w14:paraId="52B3C51E" w14:textId="77777777" w:rsidR="001855E3" w:rsidRDefault="001855E3" w:rsidP="00943D99">
      <w:pPr>
        <w:rPr>
          <w:szCs w:val="24"/>
        </w:rPr>
      </w:pPr>
    </w:p>
    <w:p w14:paraId="559DF5CD" w14:textId="77777777" w:rsidR="001855E3" w:rsidRDefault="001855E3" w:rsidP="00943D99">
      <w:pPr>
        <w:rPr>
          <w:szCs w:val="24"/>
        </w:rPr>
      </w:pPr>
    </w:p>
    <w:p w14:paraId="27EB9483" w14:textId="77777777" w:rsidR="001855E3" w:rsidRDefault="001855E3" w:rsidP="00943D99">
      <w:pPr>
        <w:rPr>
          <w:szCs w:val="24"/>
        </w:rPr>
      </w:pPr>
    </w:p>
    <w:p w14:paraId="13AD33AB" w14:textId="77777777" w:rsidR="001855E3" w:rsidRDefault="001855E3" w:rsidP="00943D99">
      <w:pPr>
        <w:rPr>
          <w:szCs w:val="24"/>
        </w:rPr>
      </w:pPr>
    </w:p>
    <w:p w14:paraId="76A3E4EF" w14:textId="77777777" w:rsidR="001855E3" w:rsidRDefault="001855E3" w:rsidP="00943D99">
      <w:pPr>
        <w:rPr>
          <w:szCs w:val="24"/>
        </w:rPr>
      </w:pPr>
    </w:p>
    <w:p w14:paraId="08929F69" w14:textId="77777777" w:rsidR="001855E3" w:rsidRDefault="001855E3" w:rsidP="00943D99">
      <w:pPr>
        <w:rPr>
          <w:szCs w:val="24"/>
        </w:rPr>
      </w:pPr>
    </w:p>
    <w:p w14:paraId="7BFA38E9" w14:textId="77777777" w:rsidR="001855E3" w:rsidRDefault="001855E3" w:rsidP="00943D99">
      <w:pPr>
        <w:rPr>
          <w:szCs w:val="24"/>
        </w:rPr>
      </w:pPr>
    </w:p>
    <w:p w14:paraId="49664492" w14:textId="77777777" w:rsidR="001855E3" w:rsidRDefault="001855E3" w:rsidP="00943D99">
      <w:pPr>
        <w:rPr>
          <w:szCs w:val="24"/>
        </w:rPr>
      </w:pPr>
    </w:p>
    <w:p w14:paraId="73616DAD" w14:textId="77777777" w:rsidR="001855E3" w:rsidRDefault="00F007AC" w:rsidP="00943D99">
      <w:pPr>
        <w:rPr>
          <w:b/>
          <w:szCs w:val="24"/>
        </w:rPr>
      </w:pPr>
      <w:r w:rsidRPr="00C17C98">
        <w:rPr>
          <w:b/>
          <w:szCs w:val="24"/>
        </w:rPr>
        <w:t xml:space="preserve">На страницах </w:t>
      </w:r>
      <w:r w:rsidR="00515CB6" w:rsidRPr="00C17C98">
        <w:rPr>
          <w:b/>
          <w:szCs w:val="24"/>
        </w:rPr>
        <w:t>разместить</w:t>
      </w:r>
      <w:r w:rsidR="00B81DC6">
        <w:rPr>
          <w:b/>
          <w:szCs w:val="24"/>
        </w:rPr>
        <w:t>:</w:t>
      </w:r>
    </w:p>
    <w:p w14:paraId="7BB9817A" w14:textId="77777777" w:rsidR="004D17ED" w:rsidRDefault="004D17ED" w:rsidP="00943D99">
      <w:pPr>
        <w:rPr>
          <w:b/>
          <w:szCs w:val="24"/>
        </w:rPr>
      </w:pPr>
    </w:p>
    <w:p w14:paraId="16A91A70" w14:textId="77777777" w:rsidR="004D17ED" w:rsidRDefault="004D17ED" w:rsidP="004D17ED">
      <w:pPr>
        <w:rPr>
          <w:b/>
          <w:szCs w:val="24"/>
        </w:rPr>
      </w:pPr>
      <w:r>
        <w:rPr>
          <w:b/>
          <w:szCs w:val="24"/>
        </w:rPr>
        <w:t>Вариант</w:t>
      </w:r>
      <w:r>
        <w:rPr>
          <w:b/>
          <w:szCs w:val="24"/>
          <w:lang w:val="en-US"/>
        </w:rPr>
        <w:t xml:space="preserve"> 1</w:t>
      </w:r>
      <w:r>
        <w:rPr>
          <w:b/>
          <w:szCs w:val="24"/>
        </w:rPr>
        <w:t xml:space="preserve"> </w:t>
      </w:r>
      <w:r w:rsidRPr="00A65631">
        <w:rPr>
          <w:b/>
          <w:szCs w:val="24"/>
        </w:rPr>
        <w:t xml:space="preserve"> </w:t>
      </w:r>
    </w:p>
    <w:p w14:paraId="7067EA90" w14:textId="77777777" w:rsidR="004D17ED" w:rsidRDefault="004D17ED" w:rsidP="004D17ED">
      <w:pPr>
        <w:rPr>
          <w:szCs w:val="24"/>
        </w:rPr>
      </w:pPr>
    </w:p>
    <w:p w14:paraId="5D9E9923" w14:textId="77777777" w:rsidR="00C402D2" w:rsidRDefault="003E7794" w:rsidP="000178BB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з</w:t>
      </w:r>
      <w:r w:rsidR="00C402D2">
        <w:rPr>
          <w:szCs w:val="24"/>
        </w:rPr>
        <w:t>аголовок</w:t>
      </w:r>
      <w:r w:rsidR="00411317">
        <w:rPr>
          <w:szCs w:val="24"/>
        </w:rPr>
        <w:t xml:space="preserve"> 2 уровня </w:t>
      </w:r>
      <w:r w:rsidR="00FE4FFE">
        <w:rPr>
          <w:szCs w:val="24"/>
        </w:rPr>
        <w:t xml:space="preserve"> «</w:t>
      </w:r>
      <w:proofErr w:type="spellStart"/>
      <w:r w:rsidR="00FE4FFE">
        <w:rPr>
          <w:szCs w:val="24"/>
          <w:lang w:val="en-US"/>
        </w:rPr>
        <w:t>Тест</w:t>
      </w:r>
      <w:r w:rsidR="00413B9D">
        <w:rPr>
          <w:szCs w:val="24"/>
        </w:rPr>
        <w:t>овое</w:t>
      </w:r>
      <w:proofErr w:type="spellEnd"/>
      <w:r w:rsidR="00413B9D">
        <w:rPr>
          <w:szCs w:val="24"/>
        </w:rPr>
        <w:t xml:space="preserve"> задание»</w:t>
      </w:r>
      <w:r w:rsidR="00466159">
        <w:rPr>
          <w:szCs w:val="24"/>
        </w:rPr>
        <w:t>;</w:t>
      </w:r>
    </w:p>
    <w:p w14:paraId="2865B340" w14:textId="77777777" w:rsidR="002A4624" w:rsidRDefault="00466159" w:rsidP="000178BB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три </w:t>
      </w:r>
      <w:r w:rsidR="009E6B4C" w:rsidRPr="0094519A">
        <w:rPr>
          <w:szCs w:val="24"/>
        </w:rPr>
        <w:t>горизонтальн</w:t>
      </w:r>
      <w:r>
        <w:rPr>
          <w:szCs w:val="24"/>
        </w:rPr>
        <w:t>ых</w:t>
      </w:r>
      <w:r w:rsidR="009E6B4C" w:rsidRPr="0094519A">
        <w:rPr>
          <w:szCs w:val="24"/>
        </w:rPr>
        <w:t xml:space="preserve"> </w:t>
      </w:r>
      <w:r w:rsidR="002A4624" w:rsidRPr="0094519A">
        <w:rPr>
          <w:szCs w:val="24"/>
        </w:rPr>
        <w:t>лини</w:t>
      </w:r>
      <w:r>
        <w:rPr>
          <w:szCs w:val="24"/>
        </w:rPr>
        <w:t>и</w:t>
      </w:r>
      <w:r w:rsidR="002A4624" w:rsidRPr="0094519A">
        <w:rPr>
          <w:szCs w:val="24"/>
        </w:rPr>
        <w:t>;</w:t>
      </w:r>
    </w:p>
    <w:p w14:paraId="609A686D" w14:textId="7ADEC987" w:rsidR="00976D1F" w:rsidRPr="0094519A" w:rsidRDefault="00976D1F" w:rsidP="000178BB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нумерованный список из </w:t>
      </w:r>
      <w:r w:rsidR="00A90EA3" w:rsidRPr="00A90EA3">
        <w:rPr>
          <w:szCs w:val="24"/>
        </w:rPr>
        <w:t>5</w:t>
      </w:r>
      <w:r>
        <w:rPr>
          <w:szCs w:val="24"/>
        </w:rPr>
        <w:t>-х пунктов</w:t>
      </w:r>
      <w:r w:rsidR="00A90EA3">
        <w:rPr>
          <w:szCs w:val="24"/>
        </w:rPr>
        <w:t>, нумерацию задать большими латинскими буквами</w:t>
      </w:r>
      <w:r w:rsidR="00A90EA3" w:rsidRPr="00A90EA3">
        <w:rPr>
          <w:szCs w:val="24"/>
        </w:rPr>
        <w:t xml:space="preserve"> </w:t>
      </w:r>
      <w:r w:rsidR="00A90EA3">
        <w:rPr>
          <w:szCs w:val="24"/>
          <w:lang w:val="en-US"/>
        </w:rPr>
        <w:t>A</w:t>
      </w:r>
      <w:r w:rsidR="00A90EA3" w:rsidRPr="00A90EA3">
        <w:rPr>
          <w:szCs w:val="24"/>
        </w:rPr>
        <w:t xml:space="preserve">, </w:t>
      </w:r>
      <w:r w:rsidR="00A90EA3">
        <w:rPr>
          <w:szCs w:val="24"/>
          <w:lang w:val="en-US"/>
        </w:rPr>
        <w:t>B</w:t>
      </w:r>
      <w:r w:rsidR="00A90EA3" w:rsidRPr="00A90EA3">
        <w:rPr>
          <w:szCs w:val="24"/>
        </w:rPr>
        <w:t xml:space="preserve">, </w:t>
      </w:r>
      <w:r w:rsidR="00A90EA3">
        <w:rPr>
          <w:szCs w:val="24"/>
          <w:lang w:val="en-US"/>
        </w:rPr>
        <w:t>C</w:t>
      </w:r>
      <w:r w:rsidR="00A90EA3">
        <w:rPr>
          <w:szCs w:val="24"/>
        </w:rPr>
        <w:t>…</w:t>
      </w:r>
      <w:r w:rsidR="00AC1A59">
        <w:rPr>
          <w:szCs w:val="24"/>
        </w:rPr>
        <w:t>;</w:t>
      </w:r>
    </w:p>
    <w:p w14:paraId="1EA5170F" w14:textId="33611250" w:rsidR="000341DE" w:rsidRDefault="000341DE" w:rsidP="000178BB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таблицу </w:t>
      </w:r>
      <w:r w:rsidR="005D5A26">
        <w:rPr>
          <w:szCs w:val="24"/>
        </w:rPr>
        <w:t>–</w:t>
      </w:r>
      <w:r w:rsidR="00413B9D">
        <w:rPr>
          <w:szCs w:val="24"/>
        </w:rPr>
        <w:t xml:space="preserve"> </w:t>
      </w:r>
      <w:r w:rsidR="00C639E6" w:rsidRPr="00C639E6">
        <w:rPr>
          <w:szCs w:val="24"/>
        </w:rPr>
        <w:t>5</w:t>
      </w:r>
      <w:r w:rsidR="005D5A26">
        <w:rPr>
          <w:szCs w:val="24"/>
        </w:rPr>
        <w:t xml:space="preserve"> </w:t>
      </w:r>
      <w:r w:rsidR="00411317">
        <w:rPr>
          <w:szCs w:val="24"/>
        </w:rPr>
        <w:t xml:space="preserve">строк, </w:t>
      </w:r>
      <w:r>
        <w:rPr>
          <w:szCs w:val="24"/>
        </w:rPr>
        <w:t>3</w:t>
      </w:r>
      <w:r w:rsidR="00411317">
        <w:rPr>
          <w:szCs w:val="24"/>
        </w:rPr>
        <w:t xml:space="preserve"> столбца</w:t>
      </w:r>
      <w:r>
        <w:rPr>
          <w:szCs w:val="24"/>
        </w:rPr>
        <w:t>;</w:t>
      </w:r>
    </w:p>
    <w:p w14:paraId="3E725EC9" w14:textId="77777777" w:rsidR="00413B9D" w:rsidRDefault="00F20E58" w:rsidP="000178BB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текст - </w:t>
      </w:r>
      <w:r w:rsidR="00097A8C">
        <w:rPr>
          <w:szCs w:val="24"/>
        </w:rPr>
        <w:t>3 абзаца</w:t>
      </w:r>
      <w:r w:rsidR="00AE33A2">
        <w:rPr>
          <w:szCs w:val="24"/>
        </w:rPr>
        <w:t xml:space="preserve"> текста, </w:t>
      </w:r>
      <w:r>
        <w:rPr>
          <w:szCs w:val="24"/>
        </w:rPr>
        <w:t>заполн</w:t>
      </w:r>
      <w:r w:rsidR="00AE33A2">
        <w:rPr>
          <w:szCs w:val="24"/>
        </w:rPr>
        <w:t xml:space="preserve">енных </w:t>
      </w:r>
      <w:r>
        <w:rPr>
          <w:szCs w:val="24"/>
        </w:rPr>
        <w:t xml:space="preserve"> шаблоном Lorem Ipsum;</w:t>
      </w:r>
    </w:p>
    <w:p w14:paraId="44AB11AC" w14:textId="77777777" w:rsidR="00566357" w:rsidRDefault="00566357" w:rsidP="000178BB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ссылку на скачивание документа;</w:t>
      </w:r>
    </w:p>
    <w:p w14:paraId="71D1C65A" w14:textId="77777777" w:rsidR="00515CB6" w:rsidRPr="00CF3047" w:rsidRDefault="00E8545E" w:rsidP="000178BB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изображение</w:t>
      </w:r>
      <w:r w:rsidRPr="00867B36">
        <w:rPr>
          <w:szCs w:val="24"/>
        </w:rPr>
        <w:t xml:space="preserve">  </w:t>
      </w:r>
      <w:r w:rsidR="00097A8C" w:rsidRPr="00CF3047">
        <w:rPr>
          <w:szCs w:val="24"/>
        </w:rPr>
        <w:t xml:space="preserve">- </w:t>
      </w:r>
      <w:r w:rsidR="00EC52CB" w:rsidRPr="00CF3047">
        <w:rPr>
          <w:szCs w:val="24"/>
        </w:rPr>
        <w:t xml:space="preserve">задать ширину </w:t>
      </w:r>
      <w:r>
        <w:rPr>
          <w:szCs w:val="24"/>
        </w:rPr>
        <w:t>изображения</w:t>
      </w:r>
      <w:r w:rsidRPr="00867B36">
        <w:rPr>
          <w:szCs w:val="24"/>
        </w:rPr>
        <w:t xml:space="preserve"> </w:t>
      </w:r>
      <w:r w:rsidR="00413B9D" w:rsidRPr="00CF3047">
        <w:rPr>
          <w:szCs w:val="24"/>
        </w:rPr>
        <w:t xml:space="preserve">в </w:t>
      </w:r>
      <w:r w:rsidR="0052521E">
        <w:rPr>
          <w:szCs w:val="24"/>
        </w:rPr>
        <w:t>процентах</w:t>
      </w:r>
      <w:r w:rsidR="00413B9D" w:rsidRPr="00CF3047">
        <w:rPr>
          <w:szCs w:val="24"/>
        </w:rPr>
        <w:t xml:space="preserve">, </w:t>
      </w:r>
      <w:r>
        <w:rPr>
          <w:szCs w:val="24"/>
        </w:rPr>
        <w:t>изображение</w:t>
      </w:r>
      <w:r w:rsidRPr="00867B36">
        <w:rPr>
          <w:szCs w:val="24"/>
        </w:rPr>
        <w:t xml:space="preserve"> </w:t>
      </w:r>
      <w:r w:rsidR="00F027BE" w:rsidRPr="00CF3047">
        <w:rPr>
          <w:szCs w:val="24"/>
        </w:rPr>
        <w:t xml:space="preserve">оформить </w:t>
      </w:r>
      <w:r w:rsidR="00515CB6" w:rsidRPr="00CF3047">
        <w:rPr>
          <w:szCs w:val="24"/>
        </w:rPr>
        <w:t>как ссылку</w:t>
      </w:r>
      <w:r w:rsidR="00CF3047" w:rsidRPr="00CF3047">
        <w:rPr>
          <w:szCs w:val="24"/>
        </w:rPr>
        <w:t xml:space="preserve"> </w:t>
      </w:r>
      <w:r w:rsidR="00515CB6" w:rsidRPr="00CF3047">
        <w:rPr>
          <w:szCs w:val="24"/>
        </w:rPr>
        <w:t>на внешний сайт</w:t>
      </w:r>
      <w:r w:rsidR="00691B87" w:rsidRPr="00A90EA3">
        <w:rPr>
          <w:szCs w:val="24"/>
        </w:rPr>
        <w:t>, раскрывающуюся в новом окне</w:t>
      </w:r>
      <w:r w:rsidR="00515CB6" w:rsidRPr="00CF3047">
        <w:rPr>
          <w:szCs w:val="24"/>
        </w:rPr>
        <w:t>;</w:t>
      </w:r>
    </w:p>
    <w:p w14:paraId="17B366DB" w14:textId="03B7225A" w:rsidR="00976D1F" w:rsidRPr="00CC409B" w:rsidRDefault="00976D1F" w:rsidP="000178BB">
      <w:pPr>
        <w:numPr>
          <w:ilvl w:val="0"/>
          <w:numId w:val="2"/>
        </w:numPr>
        <w:rPr>
          <w:szCs w:val="24"/>
        </w:rPr>
      </w:pPr>
      <w:r w:rsidRPr="00976D1F">
        <w:rPr>
          <w:szCs w:val="24"/>
        </w:rPr>
        <w:t>форму с</w:t>
      </w:r>
      <w:r w:rsidR="00E2155D">
        <w:rPr>
          <w:szCs w:val="24"/>
        </w:rPr>
        <w:t xml:space="preserve"> </w:t>
      </w:r>
      <w:r w:rsidR="00320803">
        <w:rPr>
          <w:szCs w:val="24"/>
        </w:rPr>
        <w:t xml:space="preserve">однострочным </w:t>
      </w:r>
      <w:r w:rsidR="00E2155D">
        <w:rPr>
          <w:szCs w:val="24"/>
        </w:rPr>
        <w:t xml:space="preserve">полем для ввода текста, </w:t>
      </w:r>
      <w:r w:rsidR="00B6491C" w:rsidRPr="00976D1F">
        <w:rPr>
          <w:szCs w:val="24"/>
        </w:rPr>
        <w:t>выпадающи</w:t>
      </w:r>
      <w:r w:rsidRPr="00976D1F">
        <w:rPr>
          <w:szCs w:val="24"/>
        </w:rPr>
        <w:t>м</w:t>
      </w:r>
      <w:r w:rsidR="00B6491C" w:rsidRPr="00976D1F">
        <w:rPr>
          <w:szCs w:val="24"/>
        </w:rPr>
        <w:t xml:space="preserve"> спис</w:t>
      </w:r>
      <w:r w:rsidRPr="00976D1F">
        <w:rPr>
          <w:szCs w:val="24"/>
        </w:rPr>
        <w:t>ком</w:t>
      </w:r>
      <w:r w:rsidR="00B6491C" w:rsidRPr="00976D1F">
        <w:rPr>
          <w:szCs w:val="24"/>
        </w:rPr>
        <w:t xml:space="preserve"> из 4-</w:t>
      </w:r>
      <w:r w:rsidR="00CA6243">
        <w:rPr>
          <w:szCs w:val="24"/>
        </w:rPr>
        <w:t>х</w:t>
      </w:r>
      <w:r w:rsidR="00B6491C" w:rsidRPr="00976D1F">
        <w:rPr>
          <w:szCs w:val="24"/>
        </w:rPr>
        <w:t xml:space="preserve"> элементов</w:t>
      </w:r>
      <w:r w:rsidR="00E2155D">
        <w:rPr>
          <w:szCs w:val="24"/>
        </w:rPr>
        <w:t>,</w:t>
      </w:r>
      <w:r w:rsidRPr="00976D1F">
        <w:rPr>
          <w:szCs w:val="24"/>
        </w:rPr>
        <w:t xml:space="preserve"> </w:t>
      </w:r>
      <w:r w:rsidR="00E2155D">
        <w:rPr>
          <w:szCs w:val="24"/>
        </w:rPr>
        <w:t>а также</w:t>
      </w:r>
      <w:r w:rsidRPr="00976D1F">
        <w:rPr>
          <w:szCs w:val="24"/>
        </w:rPr>
        <w:t xml:space="preserve"> с подтверждающей кнопкой</w:t>
      </w:r>
      <w:r w:rsidR="001E0CAA" w:rsidRPr="001E0CAA">
        <w:rPr>
          <w:szCs w:val="24"/>
        </w:rPr>
        <w:t xml:space="preserve"> </w:t>
      </w:r>
      <w:r w:rsidR="001E0CAA" w:rsidRPr="00976D1F">
        <w:rPr>
          <w:szCs w:val="24"/>
        </w:rPr>
        <w:t>типа submit</w:t>
      </w:r>
      <w:r w:rsidR="00CC409B">
        <w:t>;</w:t>
      </w:r>
    </w:p>
    <w:p w14:paraId="17F18109" w14:textId="77777777" w:rsidR="004D17ED" w:rsidRDefault="004D17ED" w:rsidP="004D17ED">
      <w:pPr>
        <w:rPr>
          <w:b/>
          <w:szCs w:val="24"/>
        </w:rPr>
      </w:pPr>
    </w:p>
    <w:p w14:paraId="26F000C0" w14:textId="77777777" w:rsidR="004D17ED" w:rsidRDefault="004D17ED" w:rsidP="004D17ED">
      <w:pPr>
        <w:rPr>
          <w:b/>
          <w:szCs w:val="24"/>
        </w:rPr>
      </w:pPr>
    </w:p>
    <w:p w14:paraId="60598E5B" w14:textId="77777777" w:rsidR="004D17ED" w:rsidRDefault="004D17ED" w:rsidP="004D17ED">
      <w:pPr>
        <w:rPr>
          <w:b/>
          <w:szCs w:val="24"/>
        </w:rPr>
      </w:pPr>
    </w:p>
    <w:p w14:paraId="66B71345" w14:textId="77777777" w:rsidR="004D17ED" w:rsidRDefault="004D17ED" w:rsidP="004D17ED">
      <w:pPr>
        <w:rPr>
          <w:b/>
          <w:szCs w:val="24"/>
        </w:rPr>
      </w:pPr>
      <w:r>
        <w:rPr>
          <w:b/>
          <w:szCs w:val="24"/>
        </w:rPr>
        <w:t>Вариант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>2</w:t>
      </w:r>
      <w:r w:rsidRPr="00A65631">
        <w:rPr>
          <w:b/>
          <w:szCs w:val="24"/>
        </w:rPr>
        <w:t xml:space="preserve"> </w:t>
      </w:r>
    </w:p>
    <w:p w14:paraId="186B3295" w14:textId="77777777" w:rsidR="004D17ED" w:rsidRDefault="004D17ED" w:rsidP="004D17ED">
      <w:pPr>
        <w:rPr>
          <w:szCs w:val="24"/>
        </w:rPr>
      </w:pPr>
    </w:p>
    <w:p w14:paraId="638042E9" w14:textId="77777777" w:rsidR="00976D1F" w:rsidRDefault="00976D1F" w:rsidP="000178B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заголовок </w:t>
      </w:r>
      <w:r w:rsidR="00F65747">
        <w:rPr>
          <w:szCs w:val="24"/>
        </w:rPr>
        <w:t>3</w:t>
      </w:r>
      <w:r>
        <w:rPr>
          <w:szCs w:val="24"/>
        </w:rPr>
        <w:t xml:space="preserve"> уровня  «</w:t>
      </w:r>
      <w:r w:rsidRPr="00A90EA3">
        <w:rPr>
          <w:szCs w:val="24"/>
        </w:rPr>
        <w:t>Тест</w:t>
      </w:r>
      <w:r>
        <w:rPr>
          <w:szCs w:val="24"/>
        </w:rPr>
        <w:t>овое задание»;</w:t>
      </w:r>
    </w:p>
    <w:p w14:paraId="4A93DB1B" w14:textId="77777777" w:rsidR="00976D1F" w:rsidRDefault="00C20855" w:rsidP="000178B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две </w:t>
      </w:r>
      <w:r w:rsidR="00976D1F" w:rsidRPr="0094519A">
        <w:rPr>
          <w:szCs w:val="24"/>
        </w:rPr>
        <w:t>горизонтальн</w:t>
      </w:r>
      <w:r>
        <w:rPr>
          <w:szCs w:val="24"/>
        </w:rPr>
        <w:t>ых</w:t>
      </w:r>
      <w:r w:rsidR="00976D1F" w:rsidRPr="0094519A">
        <w:rPr>
          <w:szCs w:val="24"/>
        </w:rPr>
        <w:t xml:space="preserve"> лини</w:t>
      </w:r>
      <w:r>
        <w:rPr>
          <w:szCs w:val="24"/>
        </w:rPr>
        <w:t>и</w:t>
      </w:r>
      <w:r w:rsidR="00976D1F" w:rsidRPr="0094519A">
        <w:rPr>
          <w:szCs w:val="24"/>
        </w:rPr>
        <w:t>;</w:t>
      </w:r>
    </w:p>
    <w:p w14:paraId="25497B51" w14:textId="646E2ECC" w:rsidR="00976D1F" w:rsidRPr="0094519A" w:rsidRDefault="00976D1F" w:rsidP="000178B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нумерованный список из </w:t>
      </w:r>
      <w:r w:rsidR="00C20855">
        <w:rPr>
          <w:szCs w:val="24"/>
        </w:rPr>
        <w:t>6</w:t>
      </w:r>
      <w:r>
        <w:rPr>
          <w:szCs w:val="24"/>
        </w:rPr>
        <w:t xml:space="preserve"> пунктов</w:t>
      </w:r>
      <w:r w:rsidR="00C20855">
        <w:rPr>
          <w:szCs w:val="24"/>
        </w:rPr>
        <w:t>, нумерацию задать римскими цифрами</w:t>
      </w:r>
      <w:r w:rsidR="00D77948">
        <w:rPr>
          <w:szCs w:val="24"/>
        </w:rPr>
        <w:t xml:space="preserve"> </w:t>
      </w:r>
      <w:r w:rsidR="00D77948">
        <w:rPr>
          <w:szCs w:val="24"/>
          <w:lang w:val="en-US"/>
        </w:rPr>
        <w:t>I</w:t>
      </w:r>
      <w:r w:rsidR="00D77948" w:rsidRPr="00D77948">
        <w:rPr>
          <w:szCs w:val="24"/>
        </w:rPr>
        <w:t xml:space="preserve">, </w:t>
      </w:r>
      <w:r w:rsidR="00D77948">
        <w:rPr>
          <w:szCs w:val="24"/>
          <w:lang w:val="en-US"/>
        </w:rPr>
        <w:t>II</w:t>
      </w:r>
      <w:r w:rsidR="00D77948" w:rsidRPr="00D77948">
        <w:rPr>
          <w:szCs w:val="24"/>
        </w:rPr>
        <w:t xml:space="preserve">, </w:t>
      </w:r>
      <w:r w:rsidR="00D77948">
        <w:rPr>
          <w:szCs w:val="24"/>
          <w:lang w:val="en-US"/>
        </w:rPr>
        <w:t>III</w:t>
      </w:r>
      <w:r w:rsidR="00D77948">
        <w:rPr>
          <w:szCs w:val="24"/>
        </w:rPr>
        <w:t>…</w:t>
      </w:r>
      <w:r w:rsidR="00AC1A59">
        <w:rPr>
          <w:szCs w:val="24"/>
        </w:rPr>
        <w:t>;</w:t>
      </w:r>
    </w:p>
    <w:p w14:paraId="0F0CAA78" w14:textId="5FEA66BC" w:rsidR="00976D1F" w:rsidRDefault="00976D1F" w:rsidP="000178B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таблицу </w:t>
      </w:r>
      <w:r w:rsidR="005D5A26">
        <w:rPr>
          <w:szCs w:val="24"/>
        </w:rPr>
        <w:t>–</w:t>
      </w:r>
      <w:r>
        <w:rPr>
          <w:szCs w:val="24"/>
        </w:rPr>
        <w:t xml:space="preserve"> </w:t>
      </w:r>
      <w:r w:rsidR="005D5A26">
        <w:rPr>
          <w:szCs w:val="24"/>
        </w:rPr>
        <w:t xml:space="preserve">3 </w:t>
      </w:r>
      <w:r>
        <w:rPr>
          <w:szCs w:val="24"/>
        </w:rPr>
        <w:t xml:space="preserve">строки, </w:t>
      </w:r>
      <w:r w:rsidR="000B03C9" w:rsidRPr="000B03C9">
        <w:rPr>
          <w:szCs w:val="24"/>
        </w:rPr>
        <w:t xml:space="preserve">4 </w:t>
      </w:r>
      <w:r>
        <w:rPr>
          <w:szCs w:val="24"/>
        </w:rPr>
        <w:t>столбца;</w:t>
      </w:r>
    </w:p>
    <w:p w14:paraId="73F4817A" w14:textId="77777777" w:rsidR="00976D1F" w:rsidRDefault="00976D1F" w:rsidP="000178B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текст - </w:t>
      </w:r>
      <w:r w:rsidR="00742E98" w:rsidRPr="00742E98">
        <w:rPr>
          <w:szCs w:val="24"/>
        </w:rPr>
        <w:t>5</w:t>
      </w:r>
      <w:r>
        <w:rPr>
          <w:szCs w:val="24"/>
        </w:rPr>
        <w:t xml:space="preserve"> абзац</w:t>
      </w:r>
      <w:r w:rsidR="00742E98">
        <w:rPr>
          <w:szCs w:val="24"/>
        </w:rPr>
        <w:t>ев</w:t>
      </w:r>
      <w:r>
        <w:rPr>
          <w:szCs w:val="24"/>
        </w:rPr>
        <w:t xml:space="preserve"> текста, заполненных  шаблоном Lorem Ipsum;</w:t>
      </w:r>
    </w:p>
    <w:p w14:paraId="061814E4" w14:textId="77777777" w:rsidR="00E8545E" w:rsidRPr="00E8545E" w:rsidRDefault="00E8545E" w:rsidP="00E8545E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ссылку на </w:t>
      </w:r>
      <w:r>
        <w:rPr>
          <w:szCs w:val="24"/>
          <w:lang w:val="en-US"/>
        </w:rPr>
        <w:t>email</w:t>
      </w:r>
      <w:r>
        <w:rPr>
          <w:szCs w:val="24"/>
        </w:rPr>
        <w:t>;</w:t>
      </w:r>
    </w:p>
    <w:p w14:paraId="64E63423" w14:textId="04513279" w:rsidR="00976D1F" w:rsidRDefault="00E8545E" w:rsidP="00CF3047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изображение</w:t>
      </w:r>
      <w:r w:rsidR="00976D1F" w:rsidRPr="00867B36">
        <w:rPr>
          <w:szCs w:val="24"/>
        </w:rPr>
        <w:t xml:space="preserve">  - задать ширину </w:t>
      </w:r>
      <w:r>
        <w:rPr>
          <w:szCs w:val="24"/>
        </w:rPr>
        <w:t>изображения</w:t>
      </w:r>
      <w:r w:rsidRPr="00867B36">
        <w:rPr>
          <w:szCs w:val="24"/>
        </w:rPr>
        <w:t xml:space="preserve">  </w:t>
      </w:r>
      <w:r w:rsidR="00976D1F" w:rsidRPr="00867B36">
        <w:rPr>
          <w:szCs w:val="24"/>
        </w:rPr>
        <w:t xml:space="preserve">в </w:t>
      </w:r>
      <w:r w:rsidR="0052521E">
        <w:rPr>
          <w:szCs w:val="24"/>
        </w:rPr>
        <w:t>пикселях</w:t>
      </w:r>
      <w:r w:rsidR="00976D1F" w:rsidRPr="00867B36">
        <w:rPr>
          <w:szCs w:val="24"/>
        </w:rPr>
        <w:t xml:space="preserve">, </w:t>
      </w:r>
      <w:r>
        <w:rPr>
          <w:szCs w:val="24"/>
        </w:rPr>
        <w:t>изображение</w:t>
      </w:r>
      <w:r w:rsidRPr="00867B36">
        <w:rPr>
          <w:szCs w:val="24"/>
        </w:rPr>
        <w:t xml:space="preserve">  </w:t>
      </w:r>
      <w:r w:rsidR="00F027BE" w:rsidRPr="00867B36">
        <w:rPr>
          <w:szCs w:val="24"/>
        </w:rPr>
        <w:t xml:space="preserve">оформить </w:t>
      </w:r>
      <w:r w:rsidR="00976D1F" w:rsidRPr="00867B36">
        <w:rPr>
          <w:szCs w:val="24"/>
        </w:rPr>
        <w:t>как ссылку</w:t>
      </w:r>
      <w:r w:rsidR="00CF3047">
        <w:rPr>
          <w:szCs w:val="24"/>
        </w:rPr>
        <w:t xml:space="preserve"> </w:t>
      </w:r>
      <w:r w:rsidR="00976D1F">
        <w:rPr>
          <w:szCs w:val="24"/>
        </w:rPr>
        <w:t xml:space="preserve">на </w:t>
      </w:r>
      <w:r>
        <w:rPr>
          <w:szCs w:val="24"/>
        </w:rPr>
        <w:t>это же изображение</w:t>
      </w:r>
      <w:r w:rsidR="00976D1F" w:rsidRPr="00A90EA3">
        <w:rPr>
          <w:szCs w:val="24"/>
        </w:rPr>
        <w:t>, раскрывающ</w:t>
      </w:r>
      <w:r w:rsidR="006F4872">
        <w:rPr>
          <w:szCs w:val="24"/>
        </w:rPr>
        <w:t>ее</w:t>
      </w:r>
      <w:r w:rsidR="00976D1F" w:rsidRPr="00A90EA3">
        <w:rPr>
          <w:szCs w:val="24"/>
        </w:rPr>
        <w:t>ся в новом окне</w:t>
      </w:r>
      <w:r w:rsidR="00976D1F">
        <w:rPr>
          <w:szCs w:val="24"/>
        </w:rPr>
        <w:t>;</w:t>
      </w:r>
    </w:p>
    <w:p w14:paraId="6E6AFD3A" w14:textId="12139EAA" w:rsidR="00976D1F" w:rsidRDefault="00976D1F" w:rsidP="000178BB">
      <w:pPr>
        <w:numPr>
          <w:ilvl w:val="0"/>
          <w:numId w:val="3"/>
        </w:numPr>
        <w:rPr>
          <w:szCs w:val="24"/>
        </w:rPr>
      </w:pPr>
      <w:r w:rsidRPr="00976D1F">
        <w:rPr>
          <w:szCs w:val="24"/>
        </w:rPr>
        <w:t xml:space="preserve">форму с </w:t>
      </w:r>
      <w:r w:rsidR="00E8545E" w:rsidRPr="00976D1F">
        <w:rPr>
          <w:szCs w:val="24"/>
        </w:rPr>
        <w:t>с</w:t>
      </w:r>
      <w:r w:rsidR="00E8545E">
        <w:rPr>
          <w:szCs w:val="24"/>
        </w:rPr>
        <w:t xml:space="preserve"> многострочным полем для ввода текста,</w:t>
      </w:r>
      <w:r w:rsidR="00E8545E" w:rsidRPr="00976D1F">
        <w:rPr>
          <w:szCs w:val="24"/>
        </w:rPr>
        <w:t xml:space="preserve"> </w:t>
      </w:r>
      <w:r w:rsidR="00E8545E">
        <w:rPr>
          <w:szCs w:val="24"/>
        </w:rPr>
        <w:t xml:space="preserve">с тремя полями зависимых переключателей </w:t>
      </w:r>
      <w:r w:rsidR="00266F53">
        <w:rPr>
          <w:szCs w:val="24"/>
        </w:rPr>
        <w:t xml:space="preserve">типа </w:t>
      </w:r>
      <w:r w:rsidR="00E8545E">
        <w:rPr>
          <w:szCs w:val="24"/>
          <w:lang w:val="en-US"/>
        </w:rPr>
        <w:t>radio</w:t>
      </w:r>
      <w:r w:rsidR="00E8545E">
        <w:rPr>
          <w:szCs w:val="24"/>
        </w:rPr>
        <w:t xml:space="preserve">, </w:t>
      </w:r>
      <w:r w:rsidR="00E8545E" w:rsidRPr="00976D1F">
        <w:rPr>
          <w:szCs w:val="24"/>
        </w:rPr>
        <w:t xml:space="preserve"> </w:t>
      </w:r>
      <w:r w:rsidR="001E0CAA">
        <w:rPr>
          <w:szCs w:val="24"/>
        </w:rPr>
        <w:t>а также</w:t>
      </w:r>
      <w:r w:rsidRPr="00976D1F">
        <w:rPr>
          <w:szCs w:val="24"/>
        </w:rPr>
        <w:t xml:space="preserve"> с подтверждающей кнопкой типа submit</w:t>
      </w:r>
    </w:p>
    <w:p w14:paraId="024ECC13" w14:textId="77777777" w:rsidR="004422BA" w:rsidRPr="00976D1F" w:rsidRDefault="004422BA" w:rsidP="004422BA">
      <w:pPr>
        <w:ind w:left="720"/>
        <w:rPr>
          <w:szCs w:val="24"/>
        </w:rPr>
      </w:pPr>
    </w:p>
    <w:p w14:paraId="23F79CD7" w14:textId="77777777" w:rsidR="00D77567" w:rsidRPr="00976D1F" w:rsidRDefault="00D77567" w:rsidP="00D77567">
      <w:pPr>
        <w:ind w:left="720"/>
        <w:rPr>
          <w:szCs w:val="24"/>
        </w:rPr>
      </w:pPr>
    </w:p>
    <w:p w14:paraId="6D48B6D4" w14:textId="77777777" w:rsidR="004D17ED" w:rsidRPr="00277353" w:rsidRDefault="004D17ED" w:rsidP="004D17ED">
      <w:pPr>
        <w:ind w:left="720"/>
        <w:rPr>
          <w:szCs w:val="24"/>
        </w:rPr>
      </w:pPr>
    </w:p>
    <w:p w14:paraId="199AC1E1" w14:textId="77777777" w:rsidR="00515CB6" w:rsidRDefault="00515CB6" w:rsidP="00943D99">
      <w:pPr>
        <w:rPr>
          <w:szCs w:val="24"/>
        </w:rPr>
      </w:pPr>
    </w:p>
    <w:p w14:paraId="610C86B7" w14:textId="77777777" w:rsidR="00515CB6" w:rsidRDefault="00515CB6" w:rsidP="00943D99">
      <w:pPr>
        <w:rPr>
          <w:szCs w:val="24"/>
        </w:rPr>
      </w:pPr>
    </w:p>
    <w:p w14:paraId="3898FA3D" w14:textId="77777777" w:rsidR="00515CB6" w:rsidRPr="00063E58" w:rsidRDefault="00515CB6" w:rsidP="00943D99">
      <w:pPr>
        <w:rPr>
          <w:szCs w:val="24"/>
        </w:rPr>
      </w:pPr>
    </w:p>
    <w:sectPr w:rsidR="00515CB6" w:rsidRPr="00063E58">
      <w:headerReference w:type="default" r:id="rId8"/>
      <w:footerReference w:type="default" r:id="rId9"/>
      <w:endnotePr>
        <w:numFmt w:val="decimal"/>
      </w:endnotePr>
      <w:pgSz w:w="11907" w:h="16840" w:code="9"/>
      <w:pgMar w:top="737" w:right="851" w:bottom="714" w:left="1134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52568" w14:textId="77777777" w:rsidR="009614A7" w:rsidRDefault="009614A7">
      <w:r>
        <w:separator/>
      </w:r>
    </w:p>
  </w:endnote>
  <w:endnote w:type="continuationSeparator" w:id="0">
    <w:p w14:paraId="53E3DBE1" w14:textId="77777777" w:rsidR="009614A7" w:rsidRDefault="0096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300"/>
      <w:gridCol w:w="3326"/>
      <w:gridCol w:w="3296"/>
    </w:tblGrid>
    <w:tr w:rsidR="00C07511" w14:paraId="09535530" w14:textId="77777777">
      <w:tc>
        <w:tcPr>
          <w:tcW w:w="3392" w:type="dxa"/>
        </w:tcPr>
        <w:p w14:paraId="36609400" w14:textId="77777777" w:rsidR="00C07511" w:rsidRPr="00770908" w:rsidRDefault="00770908" w:rsidP="00240598">
          <w:pPr>
            <w:pStyle w:val="a4"/>
            <w:rPr>
              <w:noProof/>
              <w:sz w:val="14"/>
              <w:lang w:val="en-US"/>
            </w:rPr>
          </w:pPr>
          <w:r>
            <w:rPr>
              <w:sz w:val="14"/>
            </w:rPr>
            <w:t>2020</w:t>
          </w:r>
          <w:r>
            <w:rPr>
              <w:sz w:val="14"/>
              <w:lang w:val="en-US"/>
            </w:rPr>
            <w:t>/2021</w:t>
          </w:r>
        </w:p>
      </w:tc>
      <w:tc>
        <w:tcPr>
          <w:tcW w:w="3365" w:type="dxa"/>
        </w:tcPr>
        <w:p w14:paraId="321A8424" w14:textId="77777777" w:rsidR="00C07511" w:rsidRDefault="00C07511">
          <w:pPr>
            <w:pStyle w:val="a4"/>
            <w:jc w:val="center"/>
            <w:rPr>
              <w:sz w:val="14"/>
            </w:rPr>
          </w:pPr>
          <w:r w:rsidRPr="00DD47BD">
            <w:rPr>
              <w:b/>
              <w:lang w:val="en-US"/>
            </w:rPr>
            <w:t>WWW.KIT.KH.UA</w:t>
          </w:r>
        </w:p>
      </w:tc>
      <w:tc>
        <w:tcPr>
          <w:tcW w:w="3381" w:type="dxa"/>
        </w:tcPr>
        <w:p w14:paraId="3E4C1F23" w14:textId="77777777" w:rsidR="00C07511" w:rsidRDefault="00770908">
          <w:pPr>
            <w:pStyle w:val="a4"/>
            <w:jc w:val="right"/>
            <w:rPr>
              <w:sz w:val="14"/>
            </w:rPr>
          </w:pPr>
          <w:r>
            <w:rPr>
              <w:sz w:val="14"/>
            </w:rPr>
            <w:t xml:space="preserve">Учебный центр «Кит» </w:t>
          </w:r>
          <w:r w:rsidR="00C07511">
            <w:rPr>
              <w:sz w:val="14"/>
            </w:rPr>
            <w:t xml:space="preserve"> – М.А.</w:t>
          </w:r>
          <w:r>
            <w:rPr>
              <w:sz w:val="14"/>
            </w:rPr>
            <w:t>Иванова</w:t>
          </w:r>
          <w:r w:rsidR="00C07511">
            <w:rPr>
              <w:sz w:val="14"/>
            </w:rPr>
            <w:t xml:space="preserve"> </w:t>
          </w:r>
        </w:p>
      </w:tc>
    </w:tr>
  </w:tbl>
  <w:p w14:paraId="5CF7D340" w14:textId="77777777" w:rsidR="00C07511" w:rsidRDefault="00C07511">
    <w:pPr>
      <w:pStyle w:val="a4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FD639" w14:textId="77777777" w:rsidR="009614A7" w:rsidRDefault="009614A7">
      <w:r>
        <w:separator/>
      </w:r>
    </w:p>
  </w:footnote>
  <w:footnote w:type="continuationSeparator" w:id="0">
    <w:p w14:paraId="3B447B6D" w14:textId="77777777" w:rsidR="009614A7" w:rsidRDefault="0096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D123" w14:textId="77777777" w:rsidR="00786F58" w:rsidRPr="000B2397" w:rsidRDefault="000B2397">
    <w:r w:rsidRPr="000B2397">
      <w:rPr>
        <w:sz w:val="16"/>
        <w:szCs w:val="16"/>
      </w:rPr>
      <w:t>Введение в HTML</w:t>
    </w:r>
    <w:r w:rsidR="002E075E">
      <w:rPr>
        <w:sz w:val="16"/>
        <w:szCs w:val="16"/>
      </w:rPr>
      <w:t xml:space="preserve"> Тестовое задание</w:t>
    </w:r>
  </w:p>
  <w:tbl>
    <w:tblPr>
      <w:tblW w:w="0" w:type="auto"/>
      <w:tblBorders>
        <w:bottom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3379"/>
      <w:gridCol w:w="3379"/>
      <w:gridCol w:w="1997"/>
      <w:gridCol w:w="1382"/>
    </w:tblGrid>
    <w:tr w:rsidR="00C07511" w14:paraId="3383F89A" w14:textId="77777777">
      <w:tc>
        <w:tcPr>
          <w:tcW w:w="3379" w:type="dxa"/>
        </w:tcPr>
        <w:p w14:paraId="18390974" w14:textId="77777777" w:rsidR="00C07511" w:rsidRPr="00786F58" w:rsidRDefault="000B2397" w:rsidP="000B2397">
          <w:pPr>
            <w:pStyle w:val="a3"/>
            <w:rPr>
              <w:b/>
              <w:sz w:val="14"/>
              <w:lang w:val="en-US"/>
            </w:rPr>
          </w:pPr>
          <w:r w:rsidRPr="000B2397">
            <w:rPr>
              <w:sz w:val="16"/>
              <w:szCs w:val="16"/>
            </w:rPr>
            <w:t>HTML</w:t>
          </w:r>
          <w:r w:rsidR="002E075E">
            <w:rPr>
              <w:sz w:val="16"/>
              <w:szCs w:val="16"/>
              <w:lang w:val="en-US"/>
            </w:rPr>
            <w:t>_Test</w:t>
          </w:r>
          <w:r w:rsidR="00786F58" w:rsidRPr="00786F58">
            <w:rPr>
              <w:sz w:val="14"/>
              <w:lang w:val="en-US"/>
            </w:rPr>
            <w:t>.doc</w:t>
          </w:r>
        </w:p>
      </w:tc>
      <w:tc>
        <w:tcPr>
          <w:tcW w:w="3379" w:type="dxa"/>
        </w:tcPr>
        <w:p w14:paraId="5F2C6388" w14:textId="759C20FC" w:rsidR="00C07511" w:rsidRDefault="00C07511">
          <w:pPr>
            <w:pStyle w:val="a3"/>
            <w:jc w:val="center"/>
            <w:rPr>
              <w:sz w:val="14"/>
            </w:rPr>
          </w:pPr>
          <w:r>
            <w:rPr>
              <w:sz w:val="14"/>
            </w:rPr>
            <w:t xml:space="preserve">Cтр. </w:t>
          </w:r>
          <w:r>
            <w:rPr>
              <w:rStyle w:val="a5"/>
              <w:sz w:val="14"/>
            </w:rPr>
            <w:fldChar w:fldCharType="begin"/>
          </w:r>
          <w:r>
            <w:rPr>
              <w:rStyle w:val="a5"/>
              <w:sz w:val="14"/>
              <w:lang w:val="en-US"/>
            </w:rPr>
            <w:instrText xml:space="preserve"> PAGE </w:instrText>
          </w:r>
          <w:r>
            <w:rPr>
              <w:rStyle w:val="a5"/>
              <w:sz w:val="14"/>
            </w:rPr>
            <w:fldChar w:fldCharType="separate"/>
          </w:r>
          <w:r w:rsidR="004D2760">
            <w:rPr>
              <w:rStyle w:val="a5"/>
              <w:noProof/>
              <w:sz w:val="14"/>
              <w:lang w:val="en-US"/>
            </w:rPr>
            <w:t>2</w:t>
          </w:r>
          <w:r>
            <w:rPr>
              <w:rStyle w:val="a5"/>
              <w:sz w:val="14"/>
            </w:rPr>
            <w:fldChar w:fldCharType="end"/>
          </w:r>
          <w:r>
            <w:rPr>
              <w:sz w:val="14"/>
            </w:rPr>
            <w:t xml:space="preserve"> из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NUMPAGES  \* MERGEFORMAT </w:instrText>
          </w:r>
          <w:r>
            <w:rPr>
              <w:sz w:val="14"/>
            </w:rPr>
            <w:fldChar w:fldCharType="separate"/>
          </w:r>
          <w:r w:rsidR="004D2760">
            <w:rPr>
              <w:noProof/>
              <w:sz w:val="14"/>
            </w:rPr>
            <w:t>2</w:t>
          </w:r>
          <w:r>
            <w:rPr>
              <w:sz w:val="14"/>
            </w:rPr>
            <w:fldChar w:fldCharType="end"/>
          </w:r>
        </w:p>
      </w:tc>
      <w:tc>
        <w:tcPr>
          <w:tcW w:w="1997" w:type="dxa"/>
        </w:tcPr>
        <w:p w14:paraId="44F341AE" w14:textId="77777777" w:rsidR="00C07511" w:rsidRDefault="00C07511">
          <w:pPr>
            <w:pStyle w:val="a3"/>
            <w:jc w:val="right"/>
            <w:rPr>
              <w:sz w:val="14"/>
            </w:rPr>
          </w:pPr>
        </w:p>
      </w:tc>
      <w:tc>
        <w:tcPr>
          <w:tcW w:w="1382" w:type="dxa"/>
        </w:tcPr>
        <w:p w14:paraId="432B91EB" w14:textId="5F46437C" w:rsidR="00C07511" w:rsidRDefault="00B24AC0">
          <w:pPr>
            <w:pStyle w:val="a3"/>
            <w:jc w:val="right"/>
            <w:rPr>
              <w:sz w:val="14"/>
              <w:lang w:val="en-US"/>
            </w:rPr>
          </w:pPr>
          <w:r>
            <w:rPr>
              <w:noProof/>
              <w:sz w:val="14"/>
              <w:lang w:val="en-US" w:eastAsia="en-US"/>
            </w:rPr>
            <w:drawing>
              <wp:inline distT="0" distB="0" distL="0" distR="0" wp14:anchorId="1C90AD44" wp14:editId="7A95C8D3">
                <wp:extent cx="304800" cy="304800"/>
                <wp:effectExtent l="0" t="0" r="0" b="0"/>
                <wp:docPr id="1" name="Рисунок 1" descr="kit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t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89B8D0" w14:textId="77777777" w:rsidR="00C07511" w:rsidRDefault="00C07511">
          <w:pPr>
            <w:pStyle w:val="a3"/>
            <w:jc w:val="right"/>
            <w:rPr>
              <w:sz w:val="4"/>
            </w:rPr>
          </w:pPr>
        </w:p>
      </w:tc>
    </w:tr>
  </w:tbl>
  <w:p w14:paraId="68E4FB4B" w14:textId="77777777" w:rsidR="00C07511" w:rsidRDefault="00C07511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B3D"/>
    <w:multiLevelType w:val="hybridMultilevel"/>
    <w:tmpl w:val="8A846A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150E1"/>
    <w:multiLevelType w:val="hybridMultilevel"/>
    <w:tmpl w:val="29B8F7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F5651"/>
    <w:multiLevelType w:val="hybridMultilevel"/>
    <w:tmpl w:val="4B5A2B42"/>
    <w:lvl w:ilvl="0" w:tplc="C6625B6E">
      <w:start w:val="1"/>
      <w:numFmt w:val="decimal"/>
      <w:pStyle w:val="1Arial5"/>
      <w:lvlText w:val="%1."/>
      <w:lvlJc w:val="left"/>
      <w:pPr>
        <w:tabs>
          <w:tab w:val="num" w:pos="181"/>
        </w:tabs>
        <w:ind w:left="284" w:hanging="284"/>
      </w:pPr>
      <w:rPr>
        <w:rFonts w:hint="default"/>
      </w:rPr>
    </w:lvl>
    <w:lvl w:ilvl="1" w:tplc="0524B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6F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D26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EC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67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A5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0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78C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83"/>
    <w:rsid w:val="000014A8"/>
    <w:rsid w:val="00005D47"/>
    <w:rsid w:val="00005FC5"/>
    <w:rsid w:val="00010D83"/>
    <w:rsid w:val="00012579"/>
    <w:rsid w:val="00014E66"/>
    <w:rsid w:val="00016048"/>
    <w:rsid w:val="000174D9"/>
    <w:rsid w:val="000178BB"/>
    <w:rsid w:val="000241D9"/>
    <w:rsid w:val="00025474"/>
    <w:rsid w:val="00025B7D"/>
    <w:rsid w:val="0003343D"/>
    <w:rsid w:val="000341DE"/>
    <w:rsid w:val="00041E5E"/>
    <w:rsid w:val="00041E72"/>
    <w:rsid w:val="00044345"/>
    <w:rsid w:val="00051A39"/>
    <w:rsid w:val="00053E2D"/>
    <w:rsid w:val="00054118"/>
    <w:rsid w:val="0005529B"/>
    <w:rsid w:val="000575A1"/>
    <w:rsid w:val="0006202D"/>
    <w:rsid w:val="000625C4"/>
    <w:rsid w:val="00062A66"/>
    <w:rsid w:val="00063E58"/>
    <w:rsid w:val="00064953"/>
    <w:rsid w:val="0007090F"/>
    <w:rsid w:val="00070C92"/>
    <w:rsid w:val="00073A76"/>
    <w:rsid w:val="00073D26"/>
    <w:rsid w:val="00080022"/>
    <w:rsid w:val="00081E3C"/>
    <w:rsid w:val="00081FB0"/>
    <w:rsid w:val="00083B6A"/>
    <w:rsid w:val="00093F5F"/>
    <w:rsid w:val="00094F97"/>
    <w:rsid w:val="00097A8C"/>
    <w:rsid w:val="000A02A3"/>
    <w:rsid w:val="000A7B54"/>
    <w:rsid w:val="000B03C9"/>
    <w:rsid w:val="000B2397"/>
    <w:rsid w:val="000B2DF6"/>
    <w:rsid w:val="000B4C57"/>
    <w:rsid w:val="000B6E21"/>
    <w:rsid w:val="000C03D5"/>
    <w:rsid w:val="000C1739"/>
    <w:rsid w:val="000C3919"/>
    <w:rsid w:val="000C5816"/>
    <w:rsid w:val="000C5F20"/>
    <w:rsid w:val="000C6D3A"/>
    <w:rsid w:val="000C7A2A"/>
    <w:rsid w:val="000D14E2"/>
    <w:rsid w:val="000D681F"/>
    <w:rsid w:val="000D6857"/>
    <w:rsid w:val="000E3326"/>
    <w:rsid w:val="000E38FC"/>
    <w:rsid w:val="000E53FA"/>
    <w:rsid w:val="000E6AAD"/>
    <w:rsid w:val="000F1D57"/>
    <w:rsid w:val="000F1E4B"/>
    <w:rsid w:val="000F2851"/>
    <w:rsid w:val="000F56EB"/>
    <w:rsid w:val="000F67DD"/>
    <w:rsid w:val="000F6FD7"/>
    <w:rsid w:val="00100A76"/>
    <w:rsid w:val="001047BA"/>
    <w:rsid w:val="001179CD"/>
    <w:rsid w:val="00124ED0"/>
    <w:rsid w:val="0013133B"/>
    <w:rsid w:val="00131925"/>
    <w:rsid w:val="0013369A"/>
    <w:rsid w:val="00134408"/>
    <w:rsid w:val="00141F4A"/>
    <w:rsid w:val="00141FE3"/>
    <w:rsid w:val="001500D7"/>
    <w:rsid w:val="0015167F"/>
    <w:rsid w:val="0015298E"/>
    <w:rsid w:val="00156EE3"/>
    <w:rsid w:val="00160E81"/>
    <w:rsid w:val="0016160F"/>
    <w:rsid w:val="001645CF"/>
    <w:rsid w:val="001651E9"/>
    <w:rsid w:val="001708DB"/>
    <w:rsid w:val="00173A0A"/>
    <w:rsid w:val="001754FC"/>
    <w:rsid w:val="0017745C"/>
    <w:rsid w:val="001778B7"/>
    <w:rsid w:val="001854AE"/>
    <w:rsid w:val="001855E3"/>
    <w:rsid w:val="001869C3"/>
    <w:rsid w:val="0018755C"/>
    <w:rsid w:val="00190837"/>
    <w:rsid w:val="00191492"/>
    <w:rsid w:val="00194A41"/>
    <w:rsid w:val="001B5805"/>
    <w:rsid w:val="001B5C42"/>
    <w:rsid w:val="001B68FD"/>
    <w:rsid w:val="001B69A6"/>
    <w:rsid w:val="001C27C3"/>
    <w:rsid w:val="001C379E"/>
    <w:rsid w:val="001C6618"/>
    <w:rsid w:val="001D00D3"/>
    <w:rsid w:val="001D4222"/>
    <w:rsid w:val="001D4DFE"/>
    <w:rsid w:val="001D6B9E"/>
    <w:rsid w:val="001E0CAA"/>
    <w:rsid w:val="001E3DF3"/>
    <w:rsid w:val="001E55D1"/>
    <w:rsid w:val="001E7E15"/>
    <w:rsid w:val="001F079A"/>
    <w:rsid w:val="001F6A37"/>
    <w:rsid w:val="001F6FD3"/>
    <w:rsid w:val="00206954"/>
    <w:rsid w:val="0020734D"/>
    <w:rsid w:val="002125A5"/>
    <w:rsid w:val="002125E3"/>
    <w:rsid w:val="00213B4A"/>
    <w:rsid w:val="002162DA"/>
    <w:rsid w:val="00220D9A"/>
    <w:rsid w:val="002253BD"/>
    <w:rsid w:val="00226FAE"/>
    <w:rsid w:val="002270DF"/>
    <w:rsid w:val="002312A4"/>
    <w:rsid w:val="00233374"/>
    <w:rsid w:val="00233EC2"/>
    <w:rsid w:val="00240598"/>
    <w:rsid w:val="00240E85"/>
    <w:rsid w:val="00242D27"/>
    <w:rsid w:val="00246FA7"/>
    <w:rsid w:val="002501F2"/>
    <w:rsid w:val="002521B3"/>
    <w:rsid w:val="00253352"/>
    <w:rsid w:val="0025370C"/>
    <w:rsid w:val="0025408B"/>
    <w:rsid w:val="00254E96"/>
    <w:rsid w:val="002579B5"/>
    <w:rsid w:val="002602F9"/>
    <w:rsid w:val="00261818"/>
    <w:rsid w:val="00262F61"/>
    <w:rsid w:val="00266F53"/>
    <w:rsid w:val="002751AE"/>
    <w:rsid w:val="00277353"/>
    <w:rsid w:val="00294CFA"/>
    <w:rsid w:val="002A4624"/>
    <w:rsid w:val="002A4984"/>
    <w:rsid w:val="002A71D3"/>
    <w:rsid w:val="002B3754"/>
    <w:rsid w:val="002C0E30"/>
    <w:rsid w:val="002C1668"/>
    <w:rsid w:val="002C21ED"/>
    <w:rsid w:val="002C26A1"/>
    <w:rsid w:val="002C2CDB"/>
    <w:rsid w:val="002C4F48"/>
    <w:rsid w:val="002C6E95"/>
    <w:rsid w:val="002C7ECD"/>
    <w:rsid w:val="002D08E8"/>
    <w:rsid w:val="002D1B5D"/>
    <w:rsid w:val="002E075E"/>
    <w:rsid w:val="002E5C2D"/>
    <w:rsid w:val="002F3BF7"/>
    <w:rsid w:val="002F3C78"/>
    <w:rsid w:val="002F7331"/>
    <w:rsid w:val="003028DC"/>
    <w:rsid w:val="00311ED1"/>
    <w:rsid w:val="003137E0"/>
    <w:rsid w:val="00316745"/>
    <w:rsid w:val="00316907"/>
    <w:rsid w:val="00320803"/>
    <w:rsid w:val="003230E7"/>
    <w:rsid w:val="00323E44"/>
    <w:rsid w:val="00323EE8"/>
    <w:rsid w:val="00337BAC"/>
    <w:rsid w:val="00341C25"/>
    <w:rsid w:val="0034473E"/>
    <w:rsid w:val="00350366"/>
    <w:rsid w:val="003509F2"/>
    <w:rsid w:val="0035195F"/>
    <w:rsid w:val="00351AEE"/>
    <w:rsid w:val="003531C0"/>
    <w:rsid w:val="003536ED"/>
    <w:rsid w:val="00361FF4"/>
    <w:rsid w:val="0036565E"/>
    <w:rsid w:val="00366BF1"/>
    <w:rsid w:val="00367F84"/>
    <w:rsid w:val="003716AB"/>
    <w:rsid w:val="00372D71"/>
    <w:rsid w:val="00372FC7"/>
    <w:rsid w:val="0037328D"/>
    <w:rsid w:val="00380900"/>
    <w:rsid w:val="00386B1D"/>
    <w:rsid w:val="00387DCD"/>
    <w:rsid w:val="0039468E"/>
    <w:rsid w:val="0039633C"/>
    <w:rsid w:val="003A0E8D"/>
    <w:rsid w:val="003A3A3A"/>
    <w:rsid w:val="003A6B77"/>
    <w:rsid w:val="003A710D"/>
    <w:rsid w:val="003B0F13"/>
    <w:rsid w:val="003B2635"/>
    <w:rsid w:val="003C290D"/>
    <w:rsid w:val="003C3477"/>
    <w:rsid w:val="003C754F"/>
    <w:rsid w:val="003C7963"/>
    <w:rsid w:val="003D2A6F"/>
    <w:rsid w:val="003D2D11"/>
    <w:rsid w:val="003D4789"/>
    <w:rsid w:val="003D5EF6"/>
    <w:rsid w:val="003D773D"/>
    <w:rsid w:val="003E0459"/>
    <w:rsid w:val="003E04AB"/>
    <w:rsid w:val="003E1059"/>
    <w:rsid w:val="003E2B0A"/>
    <w:rsid w:val="003E3889"/>
    <w:rsid w:val="003E3B18"/>
    <w:rsid w:val="003E7794"/>
    <w:rsid w:val="003F1BFA"/>
    <w:rsid w:val="004024AA"/>
    <w:rsid w:val="00405910"/>
    <w:rsid w:val="0040728A"/>
    <w:rsid w:val="00411317"/>
    <w:rsid w:val="00412B94"/>
    <w:rsid w:val="00413B9D"/>
    <w:rsid w:val="00413F5D"/>
    <w:rsid w:val="00416DF7"/>
    <w:rsid w:val="00416EAE"/>
    <w:rsid w:val="004170F3"/>
    <w:rsid w:val="00420D02"/>
    <w:rsid w:val="0042155F"/>
    <w:rsid w:val="00423CCE"/>
    <w:rsid w:val="00423D9C"/>
    <w:rsid w:val="004244A6"/>
    <w:rsid w:val="00424ADB"/>
    <w:rsid w:val="00427763"/>
    <w:rsid w:val="00427982"/>
    <w:rsid w:val="00431389"/>
    <w:rsid w:val="00432169"/>
    <w:rsid w:val="00434375"/>
    <w:rsid w:val="0043605E"/>
    <w:rsid w:val="0044077B"/>
    <w:rsid w:val="004416F4"/>
    <w:rsid w:val="004422BA"/>
    <w:rsid w:val="00446811"/>
    <w:rsid w:val="00446BF5"/>
    <w:rsid w:val="00447BEC"/>
    <w:rsid w:val="00447E6D"/>
    <w:rsid w:val="0045324D"/>
    <w:rsid w:val="00461934"/>
    <w:rsid w:val="00466159"/>
    <w:rsid w:val="00466ECD"/>
    <w:rsid w:val="00471035"/>
    <w:rsid w:val="004759A6"/>
    <w:rsid w:val="00475CEE"/>
    <w:rsid w:val="004809DE"/>
    <w:rsid w:val="00480E4D"/>
    <w:rsid w:val="00484A3C"/>
    <w:rsid w:val="00487659"/>
    <w:rsid w:val="00496832"/>
    <w:rsid w:val="004A178C"/>
    <w:rsid w:val="004A1E06"/>
    <w:rsid w:val="004A4135"/>
    <w:rsid w:val="004A6B77"/>
    <w:rsid w:val="004A71E5"/>
    <w:rsid w:val="004B2B10"/>
    <w:rsid w:val="004B4255"/>
    <w:rsid w:val="004B4EF0"/>
    <w:rsid w:val="004B50F3"/>
    <w:rsid w:val="004C05BC"/>
    <w:rsid w:val="004C289E"/>
    <w:rsid w:val="004C44BF"/>
    <w:rsid w:val="004C7F72"/>
    <w:rsid w:val="004D01BB"/>
    <w:rsid w:val="004D17ED"/>
    <w:rsid w:val="004D2760"/>
    <w:rsid w:val="004D4DFE"/>
    <w:rsid w:val="004D5C4F"/>
    <w:rsid w:val="004D5CBC"/>
    <w:rsid w:val="004E3E8C"/>
    <w:rsid w:val="004E54CA"/>
    <w:rsid w:val="004E75D6"/>
    <w:rsid w:val="004F0672"/>
    <w:rsid w:val="004F0ABC"/>
    <w:rsid w:val="004F0BEA"/>
    <w:rsid w:val="004F2972"/>
    <w:rsid w:val="004F30A6"/>
    <w:rsid w:val="004F50C6"/>
    <w:rsid w:val="004F5956"/>
    <w:rsid w:val="005035E6"/>
    <w:rsid w:val="005048E2"/>
    <w:rsid w:val="005133A7"/>
    <w:rsid w:val="00514E86"/>
    <w:rsid w:val="00515CB6"/>
    <w:rsid w:val="005247FE"/>
    <w:rsid w:val="0052521E"/>
    <w:rsid w:val="005263C9"/>
    <w:rsid w:val="0052773A"/>
    <w:rsid w:val="0053698D"/>
    <w:rsid w:val="005402FD"/>
    <w:rsid w:val="00540BE6"/>
    <w:rsid w:val="00541CE9"/>
    <w:rsid w:val="0054240D"/>
    <w:rsid w:val="00542F01"/>
    <w:rsid w:val="00543243"/>
    <w:rsid w:val="00553776"/>
    <w:rsid w:val="00557E8B"/>
    <w:rsid w:val="0056023E"/>
    <w:rsid w:val="00560BB5"/>
    <w:rsid w:val="00564D26"/>
    <w:rsid w:val="00566357"/>
    <w:rsid w:val="005711A1"/>
    <w:rsid w:val="0057124B"/>
    <w:rsid w:val="005717C9"/>
    <w:rsid w:val="005736C3"/>
    <w:rsid w:val="005755BF"/>
    <w:rsid w:val="0057566C"/>
    <w:rsid w:val="005761AB"/>
    <w:rsid w:val="0057704C"/>
    <w:rsid w:val="005837D9"/>
    <w:rsid w:val="0058436F"/>
    <w:rsid w:val="005850EB"/>
    <w:rsid w:val="00586D50"/>
    <w:rsid w:val="00590BD8"/>
    <w:rsid w:val="005922B5"/>
    <w:rsid w:val="00592A7E"/>
    <w:rsid w:val="005930CB"/>
    <w:rsid w:val="00595388"/>
    <w:rsid w:val="005978E0"/>
    <w:rsid w:val="005A14B0"/>
    <w:rsid w:val="005A2710"/>
    <w:rsid w:val="005A2D50"/>
    <w:rsid w:val="005A671B"/>
    <w:rsid w:val="005A673D"/>
    <w:rsid w:val="005B1A77"/>
    <w:rsid w:val="005B255D"/>
    <w:rsid w:val="005B26AB"/>
    <w:rsid w:val="005B32B5"/>
    <w:rsid w:val="005B3946"/>
    <w:rsid w:val="005B79D2"/>
    <w:rsid w:val="005C1185"/>
    <w:rsid w:val="005C36C3"/>
    <w:rsid w:val="005C39FF"/>
    <w:rsid w:val="005C6EE0"/>
    <w:rsid w:val="005C773C"/>
    <w:rsid w:val="005D2A33"/>
    <w:rsid w:val="005D3095"/>
    <w:rsid w:val="005D3A6F"/>
    <w:rsid w:val="005D5A26"/>
    <w:rsid w:val="005D7B89"/>
    <w:rsid w:val="005E03A7"/>
    <w:rsid w:val="005E08A3"/>
    <w:rsid w:val="005E2354"/>
    <w:rsid w:val="005E2833"/>
    <w:rsid w:val="005E3174"/>
    <w:rsid w:val="005E6045"/>
    <w:rsid w:val="005E7074"/>
    <w:rsid w:val="005E73FC"/>
    <w:rsid w:val="005F07EB"/>
    <w:rsid w:val="005F0BD5"/>
    <w:rsid w:val="005F3180"/>
    <w:rsid w:val="005F33DC"/>
    <w:rsid w:val="005F6F0E"/>
    <w:rsid w:val="005F72FF"/>
    <w:rsid w:val="00600C57"/>
    <w:rsid w:val="0060166B"/>
    <w:rsid w:val="00604615"/>
    <w:rsid w:val="00605E56"/>
    <w:rsid w:val="00606B31"/>
    <w:rsid w:val="00611140"/>
    <w:rsid w:val="006146E7"/>
    <w:rsid w:val="00615054"/>
    <w:rsid w:val="00615E5D"/>
    <w:rsid w:val="0061636C"/>
    <w:rsid w:val="00621C51"/>
    <w:rsid w:val="0062256E"/>
    <w:rsid w:val="00624EC5"/>
    <w:rsid w:val="006269BB"/>
    <w:rsid w:val="0062736F"/>
    <w:rsid w:val="0063641F"/>
    <w:rsid w:val="0063736E"/>
    <w:rsid w:val="00646DEF"/>
    <w:rsid w:val="00647343"/>
    <w:rsid w:val="00650FCC"/>
    <w:rsid w:val="0065426A"/>
    <w:rsid w:val="00660274"/>
    <w:rsid w:val="006608A9"/>
    <w:rsid w:val="006617C9"/>
    <w:rsid w:val="00662EC6"/>
    <w:rsid w:val="0066770A"/>
    <w:rsid w:val="00672EC4"/>
    <w:rsid w:val="00673184"/>
    <w:rsid w:val="00680605"/>
    <w:rsid w:val="006807ED"/>
    <w:rsid w:val="00682085"/>
    <w:rsid w:val="006833A9"/>
    <w:rsid w:val="00683817"/>
    <w:rsid w:val="00683C0E"/>
    <w:rsid w:val="00684D89"/>
    <w:rsid w:val="006871B2"/>
    <w:rsid w:val="0068782D"/>
    <w:rsid w:val="0069036E"/>
    <w:rsid w:val="00690448"/>
    <w:rsid w:val="00691B87"/>
    <w:rsid w:val="00695498"/>
    <w:rsid w:val="006A13AA"/>
    <w:rsid w:val="006A3B41"/>
    <w:rsid w:val="006A4090"/>
    <w:rsid w:val="006A4D91"/>
    <w:rsid w:val="006B0129"/>
    <w:rsid w:val="006B38BA"/>
    <w:rsid w:val="006B44CE"/>
    <w:rsid w:val="006B459F"/>
    <w:rsid w:val="006C0C2F"/>
    <w:rsid w:val="006C0CA6"/>
    <w:rsid w:val="006C3F6D"/>
    <w:rsid w:val="006C4035"/>
    <w:rsid w:val="006D05DE"/>
    <w:rsid w:val="006D1021"/>
    <w:rsid w:val="006D144D"/>
    <w:rsid w:val="006D2279"/>
    <w:rsid w:val="006D3BF0"/>
    <w:rsid w:val="006D429D"/>
    <w:rsid w:val="006D71F2"/>
    <w:rsid w:val="006E08FC"/>
    <w:rsid w:val="006E377C"/>
    <w:rsid w:val="006E5E38"/>
    <w:rsid w:val="006E73A8"/>
    <w:rsid w:val="006F0CF7"/>
    <w:rsid w:val="006F4872"/>
    <w:rsid w:val="006F7CF4"/>
    <w:rsid w:val="006F7D1D"/>
    <w:rsid w:val="0070144E"/>
    <w:rsid w:val="0071419E"/>
    <w:rsid w:val="00715483"/>
    <w:rsid w:val="00720946"/>
    <w:rsid w:val="00720B4E"/>
    <w:rsid w:val="00721E4B"/>
    <w:rsid w:val="007224E5"/>
    <w:rsid w:val="0072293C"/>
    <w:rsid w:val="00724707"/>
    <w:rsid w:val="007270E2"/>
    <w:rsid w:val="00734082"/>
    <w:rsid w:val="0073594C"/>
    <w:rsid w:val="00736DB4"/>
    <w:rsid w:val="00737029"/>
    <w:rsid w:val="007403D0"/>
    <w:rsid w:val="00742E98"/>
    <w:rsid w:val="00744084"/>
    <w:rsid w:val="007464A2"/>
    <w:rsid w:val="00751778"/>
    <w:rsid w:val="007525B5"/>
    <w:rsid w:val="007533A4"/>
    <w:rsid w:val="007652FA"/>
    <w:rsid w:val="0076589B"/>
    <w:rsid w:val="00765B2D"/>
    <w:rsid w:val="00770908"/>
    <w:rsid w:val="00775046"/>
    <w:rsid w:val="007752C7"/>
    <w:rsid w:val="0077604C"/>
    <w:rsid w:val="007766B4"/>
    <w:rsid w:val="00782C81"/>
    <w:rsid w:val="00786F58"/>
    <w:rsid w:val="007879BA"/>
    <w:rsid w:val="00791FA1"/>
    <w:rsid w:val="0079510A"/>
    <w:rsid w:val="007A350A"/>
    <w:rsid w:val="007A5C72"/>
    <w:rsid w:val="007A5F23"/>
    <w:rsid w:val="007B358C"/>
    <w:rsid w:val="007C2553"/>
    <w:rsid w:val="007C3040"/>
    <w:rsid w:val="007C3057"/>
    <w:rsid w:val="007C33FE"/>
    <w:rsid w:val="007C3945"/>
    <w:rsid w:val="007C4522"/>
    <w:rsid w:val="007C5698"/>
    <w:rsid w:val="007C7CE9"/>
    <w:rsid w:val="007D149C"/>
    <w:rsid w:val="007D184E"/>
    <w:rsid w:val="007E6104"/>
    <w:rsid w:val="007E6655"/>
    <w:rsid w:val="007F0A38"/>
    <w:rsid w:val="007F30AB"/>
    <w:rsid w:val="007F60A4"/>
    <w:rsid w:val="00801FCA"/>
    <w:rsid w:val="0080252D"/>
    <w:rsid w:val="008071C2"/>
    <w:rsid w:val="0081036C"/>
    <w:rsid w:val="00811A6D"/>
    <w:rsid w:val="00812889"/>
    <w:rsid w:val="00814D54"/>
    <w:rsid w:val="0081506B"/>
    <w:rsid w:val="00817216"/>
    <w:rsid w:val="00821A3A"/>
    <w:rsid w:val="00822152"/>
    <w:rsid w:val="00823645"/>
    <w:rsid w:val="00823F22"/>
    <w:rsid w:val="00824D5A"/>
    <w:rsid w:val="00824D66"/>
    <w:rsid w:val="00825D1B"/>
    <w:rsid w:val="00830FE0"/>
    <w:rsid w:val="00832ABA"/>
    <w:rsid w:val="008349E5"/>
    <w:rsid w:val="008376FB"/>
    <w:rsid w:val="008414A8"/>
    <w:rsid w:val="0084445D"/>
    <w:rsid w:val="00844D14"/>
    <w:rsid w:val="0084762F"/>
    <w:rsid w:val="0084786F"/>
    <w:rsid w:val="00851BAD"/>
    <w:rsid w:val="008560D9"/>
    <w:rsid w:val="008569C3"/>
    <w:rsid w:val="008569D7"/>
    <w:rsid w:val="00860002"/>
    <w:rsid w:val="008605BE"/>
    <w:rsid w:val="00861CCF"/>
    <w:rsid w:val="00862172"/>
    <w:rsid w:val="00863A11"/>
    <w:rsid w:val="00864BFD"/>
    <w:rsid w:val="00866B0E"/>
    <w:rsid w:val="00866D92"/>
    <w:rsid w:val="00867490"/>
    <w:rsid w:val="008676EC"/>
    <w:rsid w:val="00867B36"/>
    <w:rsid w:val="00873DEB"/>
    <w:rsid w:val="00883F24"/>
    <w:rsid w:val="00886C72"/>
    <w:rsid w:val="00895300"/>
    <w:rsid w:val="0089685A"/>
    <w:rsid w:val="00897211"/>
    <w:rsid w:val="008A0F80"/>
    <w:rsid w:val="008A6283"/>
    <w:rsid w:val="008B1161"/>
    <w:rsid w:val="008B243A"/>
    <w:rsid w:val="008B461E"/>
    <w:rsid w:val="008B4E2F"/>
    <w:rsid w:val="008C1F8D"/>
    <w:rsid w:val="008C487D"/>
    <w:rsid w:val="008C67D7"/>
    <w:rsid w:val="008D2D79"/>
    <w:rsid w:val="008D39FB"/>
    <w:rsid w:val="008D3B5E"/>
    <w:rsid w:val="008D597C"/>
    <w:rsid w:val="008E2B65"/>
    <w:rsid w:val="008E3118"/>
    <w:rsid w:val="008E3A1F"/>
    <w:rsid w:val="008E3D39"/>
    <w:rsid w:val="008F1D50"/>
    <w:rsid w:val="008F5608"/>
    <w:rsid w:val="009019D8"/>
    <w:rsid w:val="00903C08"/>
    <w:rsid w:val="00905A10"/>
    <w:rsid w:val="009062F6"/>
    <w:rsid w:val="00912110"/>
    <w:rsid w:val="00912377"/>
    <w:rsid w:val="0091256F"/>
    <w:rsid w:val="009152CD"/>
    <w:rsid w:val="00916D49"/>
    <w:rsid w:val="0092225E"/>
    <w:rsid w:val="00930A30"/>
    <w:rsid w:val="009312A3"/>
    <w:rsid w:val="00932D00"/>
    <w:rsid w:val="009330A8"/>
    <w:rsid w:val="00934354"/>
    <w:rsid w:val="0094311D"/>
    <w:rsid w:val="00943D99"/>
    <w:rsid w:val="0094519A"/>
    <w:rsid w:val="00946DC3"/>
    <w:rsid w:val="009502E0"/>
    <w:rsid w:val="00952FAA"/>
    <w:rsid w:val="009534E8"/>
    <w:rsid w:val="009560C7"/>
    <w:rsid w:val="009566FB"/>
    <w:rsid w:val="00957FDF"/>
    <w:rsid w:val="009607A8"/>
    <w:rsid w:val="00960DDF"/>
    <w:rsid w:val="009614A7"/>
    <w:rsid w:val="00961AD8"/>
    <w:rsid w:val="009620D1"/>
    <w:rsid w:val="009621F7"/>
    <w:rsid w:val="0096351A"/>
    <w:rsid w:val="00965E68"/>
    <w:rsid w:val="0096641C"/>
    <w:rsid w:val="00970B16"/>
    <w:rsid w:val="009734E6"/>
    <w:rsid w:val="00973CF3"/>
    <w:rsid w:val="0097416F"/>
    <w:rsid w:val="00976D1F"/>
    <w:rsid w:val="00977989"/>
    <w:rsid w:val="00980E08"/>
    <w:rsid w:val="00981167"/>
    <w:rsid w:val="0098659A"/>
    <w:rsid w:val="0098696C"/>
    <w:rsid w:val="00986DA1"/>
    <w:rsid w:val="00990250"/>
    <w:rsid w:val="00991937"/>
    <w:rsid w:val="00991C43"/>
    <w:rsid w:val="009921C7"/>
    <w:rsid w:val="00993DEB"/>
    <w:rsid w:val="0099561F"/>
    <w:rsid w:val="0099577B"/>
    <w:rsid w:val="00996175"/>
    <w:rsid w:val="00996E42"/>
    <w:rsid w:val="009A2E7F"/>
    <w:rsid w:val="009B14AD"/>
    <w:rsid w:val="009B4A91"/>
    <w:rsid w:val="009B7C69"/>
    <w:rsid w:val="009B7D46"/>
    <w:rsid w:val="009C15B5"/>
    <w:rsid w:val="009C5FA1"/>
    <w:rsid w:val="009C6CF8"/>
    <w:rsid w:val="009D191B"/>
    <w:rsid w:val="009D4AB9"/>
    <w:rsid w:val="009E2CF1"/>
    <w:rsid w:val="009E6B4C"/>
    <w:rsid w:val="009F1EFF"/>
    <w:rsid w:val="009F3FE2"/>
    <w:rsid w:val="009F419F"/>
    <w:rsid w:val="009F48CE"/>
    <w:rsid w:val="009F4A4F"/>
    <w:rsid w:val="009F736A"/>
    <w:rsid w:val="009F7DAD"/>
    <w:rsid w:val="00A03AE1"/>
    <w:rsid w:val="00A10192"/>
    <w:rsid w:val="00A1042E"/>
    <w:rsid w:val="00A143CD"/>
    <w:rsid w:val="00A14FF2"/>
    <w:rsid w:val="00A15A55"/>
    <w:rsid w:val="00A175A3"/>
    <w:rsid w:val="00A20A99"/>
    <w:rsid w:val="00A2112A"/>
    <w:rsid w:val="00A300FE"/>
    <w:rsid w:val="00A32491"/>
    <w:rsid w:val="00A32531"/>
    <w:rsid w:val="00A33C3C"/>
    <w:rsid w:val="00A34024"/>
    <w:rsid w:val="00A42719"/>
    <w:rsid w:val="00A554AE"/>
    <w:rsid w:val="00A63182"/>
    <w:rsid w:val="00A65631"/>
    <w:rsid w:val="00A656B1"/>
    <w:rsid w:val="00A7397B"/>
    <w:rsid w:val="00A81023"/>
    <w:rsid w:val="00A814CA"/>
    <w:rsid w:val="00A851E6"/>
    <w:rsid w:val="00A90EA3"/>
    <w:rsid w:val="00A91A38"/>
    <w:rsid w:val="00A95AD4"/>
    <w:rsid w:val="00A976F8"/>
    <w:rsid w:val="00AA10CE"/>
    <w:rsid w:val="00AA2C30"/>
    <w:rsid w:val="00AA428B"/>
    <w:rsid w:val="00AA68B3"/>
    <w:rsid w:val="00AB1238"/>
    <w:rsid w:val="00AB1246"/>
    <w:rsid w:val="00AB4D72"/>
    <w:rsid w:val="00AB54AA"/>
    <w:rsid w:val="00AB71E3"/>
    <w:rsid w:val="00AC0FF0"/>
    <w:rsid w:val="00AC1A59"/>
    <w:rsid w:val="00AC217E"/>
    <w:rsid w:val="00AC2C77"/>
    <w:rsid w:val="00AC4A5F"/>
    <w:rsid w:val="00AC7B63"/>
    <w:rsid w:val="00AC7BE9"/>
    <w:rsid w:val="00AD2450"/>
    <w:rsid w:val="00AD4465"/>
    <w:rsid w:val="00AE21E4"/>
    <w:rsid w:val="00AE3317"/>
    <w:rsid w:val="00AE33A2"/>
    <w:rsid w:val="00AE3944"/>
    <w:rsid w:val="00AE49A7"/>
    <w:rsid w:val="00AF1981"/>
    <w:rsid w:val="00AF2A38"/>
    <w:rsid w:val="00AF37A6"/>
    <w:rsid w:val="00AF42E8"/>
    <w:rsid w:val="00B00A7F"/>
    <w:rsid w:val="00B01844"/>
    <w:rsid w:val="00B07D96"/>
    <w:rsid w:val="00B124D7"/>
    <w:rsid w:val="00B12FEA"/>
    <w:rsid w:val="00B13235"/>
    <w:rsid w:val="00B16E40"/>
    <w:rsid w:val="00B23668"/>
    <w:rsid w:val="00B24AC0"/>
    <w:rsid w:val="00B25EC7"/>
    <w:rsid w:val="00B26095"/>
    <w:rsid w:val="00B26916"/>
    <w:rsid w:val="00B30F3C"/>
    <w:rsid w:val="00B322FF"/>
    <w:rsid w:val="00B3436B"/>
    <w:rsid w:val="00B36105"/>
    <w:rsid w:val="00B375C0"/>
    <w:rsid w:val="00B42A48"/>
    <w:rsid w:val="00B42AA3"/>
    <w:rsid w:val="00B45885"/>
    <w:rsid w:val="00B459C2"/>
    <w:rsid w:val="00B47287"/>
    <w:rsid w:val="00B47D10"/>
    <w:rsid w:val="00B507AA"/>
    <w:rsid w:val="00B508F2"/>
    <w:rsid w:val="00B51307"/>
    <w:rsid w:val="00B52206"/>
    <w:rsid w:val="00B532F8"/>
    <w:rsid w:val="00B53CEF"/>
    <w:rsid w:val="00B548E2"/>
    <w:rsid w:val="00B55781"/>
    <w:rsid w:val="00B57F6E"/>
    <w:rsid w:val="00B60957"/>
    <w:rsid w:val="00B60CFB"/>
    <w:rsid w:val="00B6491C"/>
    <w:rsid w:val="00B66D7D"/>
    <w:rsid w:val="00B67C14"/>
    <w:rsid w:val="00B7254F"/>
    <w:rsid w:val="00B73061"/>
    <w:rsid w:val="00B744F1"/>
    <w:rsid w:val="00B749A6"/>
    <w:rsid w:val="00B80C16"/>
    <w:rsid w:val="00B81DC6"/>
    <w:rsid w:val="00B82C07"/>
    <w:rsid w:val="00B87405"/>
    <w:rsid w:val="00B97DF4"/>
    <w:rsid w:val="00BA302D"/>
    <w:rsid w:val="00BA378B"/>
    <w:rsid w:val="00BA4372"/>
    <w:rsid w:val="00BA7139"/>
    <w:rsid w:val="00BB31A8"/>
    <w:rsid w:val="00BB4490"/>
    <w:rsid w:val="00BB456E"/>
    <w:rsid w:val="00BB6D79"/>
    <w:rsid w:val="00BC2290"/>
    <w:rsid w:val="00BC6F22"/>
    <w:rsid w:val="00BC7B1A"/>
    <w:rsid w:val="00BD391F"/>
    <w:rsid w:val="00BD3BB6"/>
    <w:rsid w:val="00BD46C0"/>
    <w:rsid w:val="00BD7A59"/>
    <w:rsid w:val="00BE1540"/>
    <w:rsid w:val="00BE63A9"/>
    <w:rsid w:val="00BE6E67"/>
    <w:rsid w:val="00C01C26"/>
    <w:rsid w:val="00C02997"/>
    <w:rsid w:val="00C03479"/>
    <w:rsid w:val="00C07511"/>
    <w:rsid w:val="00C1566E"/>
    <w:rsid w:val="00C178A1"/>
    <w:rsid w:val="00C17C98"/>
    <w:rsid w:val="00C20855"/>
    <w:rsid w:val="00C224E0"/>
    <w:rsid w:val="00C234BC"/>
    <w:rsid w:val="00C235B2"/>
    <w:rsid w:val="00C23AD5"/>
    <w:rsid w:val="00C25328"/>
    <w:rsid w:val="00C26CA0"/>
    <w:rsid w:val="00C27DB6"/>
    <w:rsid w:val="00C32179"/>
    <w:rsid w:val="00C34697"/>
    <w:rsid w:val="00C357A4"/>
    <w:rsid w:val="00C402D2"/>
    <w:rsid w:val="00C42DE0"/>
    <w:rsid w:val="00C430FF"/>
    <w:rsid w:val="00C47457"/>
    <w:rsid w:val="00C5430F"/>
    <w:rsid w:val="00C553A7"/>
    <w:rsid w:val="00C5553B"/>
    <w:rsid w:val="00C578AE"/>
    <w:rsid w:val="00C6151E"/>
    <w:rsid w:val="00C62AC2"/>
    <w:rsid w:val="00C62E22"/>
    <w:rsid w:val="00C639E6"/>
    <w:rsid w:val="00C70871"/>
    <w:rsid w:val="00C7302E"/>
    <w:rsid w:val="00C752A9"/>
    <w:rsid w:val="00C825CE"/>
    <w:rsid w:val="00C8277F"/>
    <w:rsid w:val="00C83B3C"/>
    <w:rsid w:val="00C83CA1"/>
    <w:rsid w:val="00C83DD8"/>
    <w:rsid w:val="00C87366"/>
    <w:rsid w:val="00C931ED"/>
    <w:rsid w:val="00C93862"/>
    <w:rsid w:val="00C93974"/>
    <w:rsid w:val="00C96FAC"/>
    <w:rsid w:val="00CA08B5"/>
    <w:rsid w:val="00CA0992"/>
    <w:rsid w:val="00CA1AA3"/>
    <w:rsid w:val="00CA2054"/>
    <w:rsid w:val="00CA4690"/>
    <w:rsid w:val="00CA6185"/>
    <w:rsid w:val="00CA6243"/>
    <w:rsid w:val="00CA6D59"/>
    <w:rsid w:val="00CB3AA1"/>
    <w:rsid w:val="00CB693A"/>
    <w:rsid w:val="00CB7E11"/>
    <w:rsid w:val="00CC08C2"/>
    <w:rsid w:val="00CC1CB3"/>
    <w:rsid w:val="00CC2C4E"/>
    <w:rsid w:val="00CC409B"/>
    <w:rsid w:val="00CC7DC8"/>
    <w:rsid w:val="00CD3FD8"/>
    <w:rsid w:val="00CD57C6"/>
    <w:rsid w:val="00CD5D94"/>
    <w:rsid w:val="00CE0358"/>
    <w:rsid w:val="00CE07C2"/>
    <w:rsid w:val="00CE0E1E"/>
    <w:rsid w:val="00CE19D8"/>
    <w:rsid w:val="00CE1C53"/>
    <w:rsid w:val="00CE239C"/>
    <w:rsid w:val="00CE3CAE"/>
    <w:rsid w:val="00CF3047"/>
    <w:rsid w:val="00D03576"/>
    <w:rsid w:val="00D0489D"/>
    <w:rsid w:val="00D05EAA"/>
    <w:rsid w:val="00D06F37"/>
    <w:rsid w:val="00D11F61"/>
    <w:rsid w:val="00D12083"/>
    <w:rsid w:val="00D21D70"/>
    <w:rsid w:val="00D233F0"/>
    <w:rsid w:val="00D271AE"/>
    <w:rsid w:val="00D30AE4"/>
    <w:rsid w:val="00D311D0"/>
    <w:rsid w:val="00D313FB"/>
    <w:rsid w:val="00D33E20"/>
    <w:rsid w:val="00D342CB"/>
    <w:rsid w:val="00D354AD"/>
    <w:rsid w:val="00D36A83"/>
    <w:rsid w:val="00D371D8"/>
    <w:rsid w:val="00D41053"/>
    <w:rsid w:val="00D46883"/>
    <w:rsid w:val="00D47390"/>
    <w:rsid w:val="00D504CD"/>
    <w:rsid w:val="00D546A7"/>
    <w:rsid w:val="00D60053"/>
    <w:rsid w:val="00D61595"/>
    <w:rsid w:val="00D62DCD"/>
    <w:rsid w:val="00D65302"/>
    <w:rsid w:val="00D66006"/>
    <w:rsid w:val="00D72BEA"/>
    <w:rsid w:val="00D75319"/>
    <w:rsid w:val="00D7560F"/>
    <w:rsid w:val="00D77567"/>
    <w:rsid w:val="00D77948"/>
    <w:rsid w:val="00D82441"/>
    <w:rsid w:val="00D85E84"/>
    <w:rsid w:val="00D907D1"/>
    <w:rsid w:val="00D9332F"/>
    <w:rsid w:val="00D9424F"/>
    <w:rsid w:val="00D962B4"/>
    <w:rsid w:val="00D9762B"/>
    <w:rsid w:val="00DA3958"/>
    <w:rsid w:val="00DA4306"/>
    <w:rsid w:val="00DB0E2F"/>
    <w:rsid w:val="00DB2C90"/>
    <w:rsid w:val="00DC2860"/>
    <w:rsid w:val="00DC2D75"/>
    <w:rsid w:val="00DC4CE1"/>
    <w:rsid w:val="00DD2F51"/>
    <w:rsid w:val="00DD4CB2"/>
    <w:rsid w:val="00DD5E0A"/>
    <w:rsid w:val="00DD7093"/>
    <w:rsid w:val="00DE0A48"/>
    <w:rsid w:val="00DE0FFC"/>
    <w:rsid w:val="00DF05C7"/>
    <w:rsid w:val="00DF085D"/>
    <w:rsid w:val="00DF5534"/>
    <w:rsid w:val="00DF5779"/>
    <w:rsid w:val="00E000B5"/>
    <w:rsid w:val="00E01896"/>
    <w:rsid w:val="00E0276A"/>
    <w:rsid w:val="00E029BA"/>
    <w:rsid w:val="00E0324E"/>
    <w:rsid w:val="00E0621B"/>
    <w:rsid w:val="00E14BA2"/>
    <w:rsid w:val="00E2155D"/>
    <w:rsid w:val="00E22AD3"/>
    <w:rsid w:val="00E23072"/>
    <w:rsid w:val="00E233D6"/>
    <w:rsid w:val="00E26FBE"/>
    <w:rsid w:val="00E27F4A"/>
    <w:rsid w:val="00E30303"/>
    <w:rsid w:val="00E30C19"/>
    <w:rsid w:val="00E30F18"/>
    <w:rsid w:val="00E347C8"/>
    <w:rsid w:val="00E35537"/>
    <w:rsid w:val="00E42779"/>
    <w:rsid w:val="00E42E90"/>
    <w:rsid w:val="00E4479F"/>
    <w:rsid w:val="00E535B0"/>
    <w:rsid w:val="00E53B6E"/>
    <w:rsid w:val="00E547EB"/>
    <w:rsid w:val="00E56CCC"/>
    <w:rsid w:val="00E61213"/>
    <w:rsid w:val="00E621B9"/>
    <w:rsid w:val="00E661FB"/>
    <w:rsid w:val="00E67234"/>
    <w:rsid w:val="00E67838"/>
    <w:rsid w:val="00E70136"/>
    <w:rsid w:val="00E732E1"/>
    <w:rsid w:val="00E744F8"/>
    <w:rsid w:val="00E76400"/>
    <w:rsid w:val="00E76702"/>
    <w:rsid w:val="00E7734F"/>
    <w:rsid w:val="00E80F45"/>
    <w:rsid w:val="00E81CE6"/>
    <w:rsid w:val="00E8545E"/>
    <w:rsid w:val="00E857C6"/>
    <w:rsid w:val="00E9112D"/>
    <w:rsid w:val="00E9379E"/>
    <w:rsid w:val="00E94957"/>
    <w:rsid w:val="00E95409"/>
    <w:rsid w:val="00E97F33"/>
    <w:rsid w:val="00EA180A"/>
    <w:rsid w:val="00EA33DA"/>
    <w:rsid w:val="00EA36B2"/>
    <w:rsid w:val="00EA50B4"/>
    <w:rsid w:val="00EA69C3"/>
    <w:rsid w:val="00EA774B"/>
    <w:rsid w:val="00EA7AC6"/>
    <w:rsid w:val="00EB1F65"/>
    <w:rsid w:val="00EB6317"/>
    <w:rsid w:val="00EC043E"/>
    <w:rsid w:val="00EC33FA"/>
    <w:rsid w:val="00EC3EE8"/>
    <w:rsid w:val="00EC52CB"/>
    <w:rsid w:val="00EC6603"/>
    <w:rsid w:val="00ED1D10"/>
    <w:rsid w:val="00EE13A5"/>
    <w:rsid w:val="00EE1CDC"/>
    <w:rsid w:val="00EE75F1"/>
    <w:rsid w:val="00EF50B0"/>
    <w:rsid w:val="00EF6ED2"/>
    <w:rsid w:val="00EF79DE"/>
    <w:rsid w:val="00F007AC"/>
    <w:rsid w:val="00F01159"/>
    <w:rsid w:val="00F027BE"/>
    <w:rsid w:val="00F03770"/>
    <w:rsid w:val="00F0771F"/>
    <w:rsid w:val="00F102C8"/>
    <w:rsid w:val="00F13E7E"/>
    <w:rsid w:val="00F155C9"/>
    <w:rsid w:val="00F20E58"/>
    <w:rsid w:val="00F22F6A"/>
    <w:rsid w:val="00F323A8"/>
    <w:rsid w:val="00F33185"/>
    <w:rsid w:val="00F3403F"/>
    <w:rsid w:val="00F37DE6"/>
    <w:rsid w:val="00F42F1D"/>
    <w:rsid w:val="00F44D09"/>
    <w:rsid w:val="00F454C3"/>
    <w:rsid w:val="00F45E52"/>
    <w:rsid w:val="00F46766"/>
    <w:rsid w:val="00F50539"/>
    <w:rsid w:val="00F52C23"/>
    <w:rsid w:val="00F55035"/>
    <w:rsid w:val="00F56AB3"/>
    <w:rsid w:val="00F64E4D"/>
    <w:rsid w:val="00F65747"/>
    <w:rsid w:val="00F70B09"/>
    <w:rsid w:val="00F74455"/>
    <w:rsid w:val="00F759B3"/>
    <w:rsid w:val="00F75E77"/>
    <w:rsid w:val="00F77E43"/>
    <w:rsid w:val="00F82DEE"/>
    <w:rsid w:val="00F83B94"/>
    <w:rsid w:val="00F85710"/>
    <w:rsid w:val="00F908B0"/>
    <w:rsid w:val="00F90C8C"/>
    <w:rsid w:val="00F91973"/>
    <w:rsid w:val="00F92318"/>
    <w:rsid w:val="00F92977"/>
    <w:rsid w:val="00F933EF"/>
    <w:rsid w:val="00F936CB"/>
    <w:rsid w:val="00F95058"/>
    <w:rsid w:val="00F95E78"/>
    <w:rsid w:val="00FA3941"/>
    <w:rsid w:val="00FA6F6D"/>
    <w:rsid w:val="00FB3338"/>
    <w:rsid w:val="00FB4E3C"/>
    <w:rsid w:val="00FC1CA8"/>
    <w:rsid w:val="00FC293D"/>
    <w:rsid w:val="00FC4538"/>
    <w:rsid w:val="00FC7A0F"/>
    <w:rsid w:val="00FD0073"/>
    <w:rsid w:val="00FD0539"/>
    <w:rsid w:val="00FD3FBE"/>
    <w:rsid w:val="00FD7145"/>
    <w:rsid w:val="00FD74EC"/>
    <w:rsid w:val="00FD78F3"/>
    <w:rsid w:val="00FD7A0D"/>
    <w:rsid w:val="00FE4FFE"/>
    <w:rsid w:val="00FE6737"/>
    <w:rsid w:val="00FF3D83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1" type="connector" idref="#_x0000_s1100"/>
        <o:r id="V:Rule22" type="connector" idref="#_x0000_s1102"/>
        <o:r id="V:Rule23" type="connector" idref="#_x0000_s1101"/>
        <o:r id="V:Rule24" type="connector" idref="#_x0000_s1106"/>
        <o:r id="V:Rule25" type="connector" idref="#_x0000_s1127"/>
        <o:r id="V:Rule26" type="connector" idref="#_x0000_s1105"/>
        <o:r id="V:Rule27" type="connector" idref="#_x0000_s1128"/>
        <o:r id="V:Rule28" type="connector" idref="#_x0000_s1103"/>
        <o:r id="V:Rule29" type="connector" idref="#_x0000_s1104"/>
        <o:r id="V:Rule30" type="connector" idref="#_x0000_s1109"/>
        <o:r id="V:Rule31" type="connector" idref="#_x0000_s1134"/>
        <o:r id="V:Rule32" type="connector" idref="#_x0000_s1110"/>
        <o:r id="V:Rule33" type="connector" idref="#_x0000_s1122"/>
        <o:r id="V:Rule34" type="connector" idref="#_x0000_s1111"/>
        <o:r id="V:Rule35" type="connector" idref="#_x0000_s1126"/>
        <o:r id="V:Rule36" type="connector" idref="#_x0000_s1107"/>
        <o:r id="V:Rule37" type="connector" idref="#_x0000_s1125"/>
        <o:r id="V:Rule38" type="connector" idref="#_x0000_s1108"/>
        <o:r id="V:Rule39" type="connector" idref="#_x0000_s1123"/>
        <o:r id="V:Rule40" type="connector" idref="#_x0000_s1124"/>
      </o:rules>
    </o:shapelayout>
  </w:shapeDefaults>
  <w:decimalSymbol w:val="."/>
  <w:listSeparator w:val=","/>
  <w14:docId w14:val="20A44FDD"/>
  <w15:chartTrackingRefBased/>
  <w15:docId w15:val="{9C6AF89E-55D2-44E6-9E9E-ADB0490B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C6"/>
    <w:rPr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firstLine="284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spacing w:line="216" w:lineRule="auto"/>
      <w:ind w:firstLine="28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16" w:lineRule="auto"/>
      <w:jc w:val="both"/>
      <w:outlineLvl w:val="4"/>
    </w:pPr>
  </w:style>
  <w:style w:type="paragraph" w:styleId="6">
    <w:name w:val="heading 6"/>
    <w:basedOn w:val="a"/>
    <w:next w:val="a"/>
    <w:qFormat/>
    <w:pPr>
      <w:keepNext/>
      <w:spacing w:line="216" w:lineRule="auto"/>
      <w:ind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216" w:lineRule="auto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List Bullet"/>
    <w:basedOn w:val="a"/>
    <w:pPr>
      <w:ind w:left="283" w:hanging="283"/>
    </w:pPr>
  </w:style>
  <w:style w:type="paragraph" w:styleId="a7">
    <w:name w:val="Body Text"/>
    <w:basedOn w:val="a"/>
    <w:pPr>
      <w:spacing w:line="216" w:lineRule="auto"/>
      <w:jc w:val="both"/>
    </w:pPr>
    <w:rPr>
      <w:rFonts w:ascii="Arial" w:hAnsi="Arial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9">
    <w:name w:val="endnote text"/>
    <w:basedOn w:val="a"/>
    <w:semiHidden/>
  </w:style>
  <w:style w:type="character" w:styleId="aa">
    <w:name w:val="endnote reference"/>
    <w:semiHidden/>
    <w:rPr>
      <w:vertAlign w:val="superscript"/>
    </w:rPr>
  </w:style>
  <w:style w:type="paragraph" w:styleId="ab">
    <w:name w:val="Body Text Indent"/>
    <w:basedOn w:val="a"/>
    <w:pPr>
      <w:spacing w:line="216" w:lineRule="auto"/>
      <w:ind w:firstLine="284"/>
      <w:jc w:val="both"/>
    </w:pPr>
    <w:rPr>
      <w:sz w:val="28"/>
    </w:rPr>
  </w:style>
  <w:style w:type="paragraph" w:customStyle="1" w:styleId="ac">
    <w:name w:val="текст"/>
    <w:basedOn w:val="a"/>
    <w:pPr>
      <w:ind w:firstLine="709"/>
      <w:jc w:val="both"/>
    </w:pPr>
    <w:rPr>
      <w:sz w:val="28"/>
    </w:rPr>
  </w:style>
  <w:style w:type="paragraph" w:customStyle="1" w:styleId="1Arial5">
    <w:name w:val="Стиль Заголовок 1 + Arial полужирный по центру Перед:  5 пт"/>
    <w:basedOn w:val="1"/>
    <w:pPr>
      <w:numPr>
        <w:numId w:val="1"/>
      </w:numPr>
      <w:spacing w:before="100" w:after="0"/>
      <w:jc w:val="center"/>
    </w:pPr>
    <w:rPr>
      <w:bCs/>
      <w:kern w:val="0"/>
      <w:szCs w:val="28"/>
      <w:lang w:val="en-US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character" w:styleId="ad">
    <w:name w:val="Hyperlink"/>
    <w:rPr>
      <w:color w:val="0000FF"/>
      <w:u w:val="single"/>
    </w:r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character" w:styleId="ae">
    <w:name w:val="Emphasis"/>
    <w:qFormat/>
    <w:rsid w:val="00A15A55"/>
    <w:rPr>
      <w:b/>
      <w:bCs/>
      <w:i w:val="0"/>
      <w:iCs w:val="0"/>
    </w:rPr>
  </w:style>
  <w:style w:type="character" w:customStyle="1" w:styleId="ft">
    <w:name w:val="ft"/>
    <w:rsid w:val="00A15A55"/>
    <w:rPr>
      <w:b w:val="0"/>
      <w:bCs w:val="0"/>
      <w:sz w:val="27"/>
      <w:szCs w:val="27"/>
    </w:rPr>
  </w:style>
  <w:style w:type="paragraph" w:customStyle="1" w:styleId="NormalWeb18">
    <w:name w:val="Normal (Web)18"/>
    <w:basedOn w:val="a"/>
    <w:rsid w:val="00BD391F"/>
    <w:rPr>
      <w:szCs w:val="24"/>
      <w:lang w:val="uk-UA" w:eastAsia="uk-UA"/>
    </w:rPr>
  </w:style>
  <w:style w:type="character" w:customStyle="1" w:styleId="st1">
    <w:name w:val="st1"/>
    <w:rsid w:val="00695498"/>
    <w:rPr>
      <w:b w:val="0"/>
      <w:bCs w:val="0"/>
      <w:color w:val="222222"/>
      <w:sz w:val="27"/>
      <w:szCs w:val="27"/>
    </w:rPr>
  </w:style>
  <w:style w:type="character" w:styleId="af">
    <w:name w:val="Strong"/>
    <w:qFormat/>
    <w:rsid w:val="00E27F4A"/>
    <w:rPr>
      <w:b/>
      <w:bCs/>
    </w:rPr>
  </w:style>
  <w:style w:type="paragraph" w:styleId="af0">
    <w:name w:val="List Paragraph"/>
    <w:basedOn w:val="a"/>
    <w:uiPriority w:val="34"/>
    <w:qFormat/>
    <w:rsid w:val="00372FC7"/>
    <w:pPr>
      <w:ind w:left="720"/>
      <w:contextualSpacing/>
    </w:pPr>
    <w:rPr>
      <w:szCs w:val="24"/>
      <w:lang w:val="uk-UA" w:eastAsia="uk-UA"/>
    </w:rPr>
  </w:style>
  <w:style w:type="paragraph" w:styleId="af1">
    <w:name w:val="Normal (Web)"/>
    <w:basedOn w:val="a"/>
    <w:uiPriority w:val="99"/>
    <w:semiHidden/>
    <w:unhideWhenUsed/>
    <w:rsid w:val="00943D99"/>
    <w:pPr>
      <w:spacing w:before="100" w:beforeAutospacing="1" w:after="100" w:afterAutospacing="1"/>
    </w:pPr>
    <w:rPr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2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4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16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64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24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0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394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88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62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80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5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39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77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54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41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867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69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11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3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327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38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45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91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4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9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2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550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44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29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523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65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1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12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87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3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1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5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829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53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09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82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20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298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09700">
                          <w:marLeft w:val="-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49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45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25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0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23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80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28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409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5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60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23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1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28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79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2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75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2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73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57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7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31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29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601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12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18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0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4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47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34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30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46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05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39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6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9863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52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9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63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2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56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12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72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390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71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42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56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168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10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41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53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0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30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11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46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7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72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53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44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4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2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1;&#1077;&#1082;&#1094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3FA35-13E3-44FE-9B7C-664D83EC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Лекция</Template>
  <TotalTime>1</TotalTime>
  <Pages>2</Pages>
  <Words>216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Лекция № 5</vt:lpstr>
      <vt:lpstr>Лекция № 5</vt:lpstr>
    </vt:vector>
  </TitlesOfParts>
  <Company>Elcom Ltd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№ 5</dc:title>
  <dc:subject/>
  <dc:creator>Lena</dc:creator>
  <cp:keywords/>
  <cp:lastModifiedBy>Даниил</cp:lastModifiedBy>
  <cp:revision>2</cp:revision>
  <cp:lastPrinted>2011-03-21T12:48:00Z</cp:lastPrinted>
  <dcterms:created xsi:type="dcterms:W3CDTF">2021-04-26T15:00:00Z</dcterms:created>
  <dcterms:modified xsi:type="dcterms:W3CDTF">2021-04-26T15:00:00Z</dcterms:modified>
</cp:coreProperties>
</file>