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FB" w:rsidRDefault="001F4AFB" w:rsidP="00BE400C">
      <w:pP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Сабақтың</w:t>
      </w:r>
      <w:r w:rsidRPr="0075104B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тақырыбы</w:t>
      </w:r>
      <w:r w:rsidRPr="0075104B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:</w:t>
      </w:r>
      <w:r w:rsidRPr="007510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Бастауыштан</w:t>
      </w:r>
      <w:r w:rsidRPr="007510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кейін</w:t>
      </w:r>
      <w:r w:rsidRPr="007510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қойылатын</w:t>
      </w:r>
      <w:r w:rsidRPr="007510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сызықша</w:t>
      </w:r>
      <w:r w:rsidRPr="007510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75104B">
        <w:rPr>
          <w:rFonts w:ascii="Times New Roman" w:hAnsi="Times New Roman"/>
          <w:sz w:val="28"/>
          <w:szCs w:val="28"/>
          <w:lang w:val="en-US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Сабақтың мақсаттары: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1. Білімділік: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Оқушыларға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тұрлаулы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мүшелерді ажырату, сөйлемде атқаратын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қызметіне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түсінік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беру. Сөйлем мүшелері туралы білімдерін кеңейте түсу, бастауыштан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кейін сызықшаның қойылу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себебін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түсіндіру, бастауыш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пен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баяндауыштың қай сөз табынан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жасалынғанын анықтауды үйрену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.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2. Дамытушылық: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оқушылардың ой - өрісін, танымдық, есте сақтау қабілеттерін, сөйлеу мәдениетін, тіл байлығын дамыту.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</w:rPr>
        <w:t>3. Тәрбиелік: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 оқушыларды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ұйымшылдыққа,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таза,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 xml:space="preserve">сауатты жазуға, адамгершілікке,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тапқырлыққа тәрбиелеу.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Оқу  нәтижесі :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  та баяндауыш та зат есімнен  болған жағдайда сызықша  қойылатынын білуге тиіс.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Жаттығулар  орындауда  бірдей  сұраққа жауап  берсе бастауыштан  кейін сызықша  қойылатынын  ұғынуы  керек.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 пен  баяндауыштың арасында  қойылатын  сызықшаны  саналы  түрде  зерттеп , талдап  қолдану керек.</w:t>
      </w:r>
    </w:p>
    <w:p w:rsidR="001F4AFB" w:rsidRPr="00BE400C" w:rsidRDefault="001F4AFB" w:rsidP="00BE400C">
      <w:pPr>
        <w:rPr>
          <w:rFonts w:ascii="Times New Roman" w:hAnsi="Times New Roman"/>
          <w:b/>
          <w:sz w:val="28"/>
          <w:szCs w:val="28"/>
          <w:lang w:val="kk-KZ"/>
        </w:rPr>
      </w:pP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Сабақтың түрі: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Топтық  жұмыс сабағы.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Әдісі - тәсілдері: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Түсіндіру, оқыту, сұрақ - жауап, талдау, практикалық, баяндау.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Көрнекі құралдар: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Тақырыптық суреттер, сызбалар, кестелер, үлестірмелі дидактикалық материалдар, тест тапсырмалары, бағалау парақшалары.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Сабақтың барысы: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1.  Ұйымдастыру   кезеңі.  Сынып  оқушыларын белгіленген  сандар  бойынша  жеребе  арқылы  топқа  бөлу. ( 5 минут)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Психологиялық дайындық</w:t>
      </w:r>
      <w:r w:rsidRPr="00BE400C">
        <w:rPr>
          <w:rFonts w:ascii="Times New Roman" w:hAnsi="Times New Roman"/>
          <w:b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Қатар – қатар тізіліп,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Оқушыға лайық.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Қолымызды жіберіп,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Түп – түзу болып тұрайық.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Жақсы оқып сабақты,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Әдеп сақтау сәніміз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Отыруға нақпа – нақ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Дайындалдық бәріміз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 – қатар жай отыр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 – қатар тез отыр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 – қатар сен де отыр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Сабақ бастар кез болып тұр.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sz w:val="28"/>
          <w:szCs w:val="28"/>
          <w:lang w:val="kk-KZ"/>
        </w:rPr>
        <w:t>Топтар  өздерін  таныстыру,  топ ережелеріне тоқталу , бағалау тәсілдерімен, парақшалармен  жұмыс. ( 5 минут)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lang w:val="kk-KZ"/>
        </w:rPr>
        <w:t>ІІ.  Миға  шабуыл    Топтарға   сұрақтар   беру, жауап  беру  3 минут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b/>
          <w:color w:val="FF0000"/>
          <w:sz w:val="28"/>
          <w:szCs w:val="28"/>
          <w:lang w:val="kk-KZ"/>
        </w:rPr>
        <w:t>Топтар   өзара  бір-бірін   бағалайды</w:t>
      </w:r>
      <w:r w:rsidRPr="00BE400C">
        <w:rPr>
          <w:rFonts w:ascii="Times New Roman" w:hAnsi="Times New Roman"/>
          <w:color w:val="FF0000"/>
          <w:sz w:val="28"/>
          <w:szCs w:val="28"/>
          <w:lang w:val="kk-KZ"/>
        </w:rPr>
        <w:t xml:space="preserve">      </w:t>
      </w:r>
      <w:r w:rsidRPr="00BE400C">
        <w:rPr>
          <w:rFonts w:ascii="Times New Roman" w:hAnsi="Times New Roman"/>
          <w:sz w:val="28"/>
          <w:szCs w:val="28"/>
          <w:lang w:val="kk-KZ"/>
        </w:rPr>
        <w:t>А тобы- В тобын  В тобы- С тобы С тобы- А тобын  ( 2 минут)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ІІІ.  Қызығушылықты   ояту.  Үш топ  тапсырманы   орындай  отырып   сабақтың  тақырыбын   анықтайды.   Жаңа  сабақтың   тақырыбы :  Бастауыштан кейін  қойылатын   сызықша.  Мысалдар   келтіре   түсіндіру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 та, баяндауыш та зат есімнен жасалса, бастауыштан кейін сызықша қойылады.     Аққу -  құс.   Аққу  ұшты.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color w:val="FF0000"/>
          <w:sz w:val="28"/>
          <w:szCs w:val="28"/>
          <w:lang w:val="kk-KZ"/>
        </w:rPr>
        <w:t>Әр оқушы өзін- өзі  бағалайды</w:t>
      </w:r>
      <w:r w:rsidRPr="00BE400C">
        <w:rPr>
          <w:rFonts w:ascii="Times New Roman" w:hAnsi="Times New Roman"/>
          <w:sz w:val="28"/>
          <w:szCs w:val="28"/>
          <w:lang w:val="kk-KZ"/>
        </w:rPr>
        <w:t xml:space="preserve">  Бағдаршам  арқылы     (5 минут)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ІV.  Дәптермен  жұмыс . Көркем жазу минуты.( 3 минут)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Қолға қалам алайық,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Салақтықтан қашайық.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Дәптерімізді ашайық.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Көркем етіп жазайық.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Ее  Ее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Еңбек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Еңбек – жан рахаты.</w:t>
      </w:r>
      <w:r w:rsidRPr="00BE400C">
        <w:rPr>
          <w:rFonts w:ascii="Times New Roman" w:hAnsi="Times New Roman"/>
          <w:sz w:val="28"/>
          <w:szCs w:val="28"/>
          <w:lang w:val="kk-KZ"/>
        </w:rPr>
        <w:br/>
        <w:t>Ендеше  бүгінгі  күні  еңбектене  отырып  жұмыс жасаймыз.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V. Оқулықпен жұмыс.  (5 минут)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 – жаттығу.  1 топ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Сөйлемдерді көшіріп жазу. Бастауыш пен баяндауышты тауып, сұрақ қою.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Ғалия – үлгілі қыз. Құрманғазы – атақты күйші. Алматы – жасыл қала. Дәулет – озат оқушы.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VІ.</w:t>
      </w:r>
      <w:r w:rsidRPr="00BE400C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2 - жаттығу.  2 топ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Мақалды жатқа жазу. Бастауыш пен баяндауыштың астын сызу. Бастауыштан кейін сызықшаның қойылуын түсіндіру.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Ата – асқар тау,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Ана – бауырындағы бұлақ,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Бала – жағасындағы құрақ.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lang w:val="kk-KZ"/>
        </w:rPr>
      </w:pPr>
      <w:r w:rsidRPr="00BE400C">
        <w:rPr>
          <w:rFonts w:ascii="Times New Roman" w:hAnsi="Times New Roman"/>
          <w:sz w:val="28"/>
          <w:szCs w:val="28"/>
          <w:lang w:val="kk-KZ"/>
        </w:rPr>
        <w:t>4- жаттығу  3 топ   Сөйлемдерді баяндауышы  зат есім  болатындай өзгертіп  жазу.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Үлгі: Жандос күй тартты. Жандос – күйші.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Жамбыл Жабаев өлең жазды.  Жамбыл- ақын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Райгүл би биледі. Райгүл – биші.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Анам ас пісірді. Анам – аспаз.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Раушан шаш қиды. Раушан – шаштаразшы..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УІ.  Шығармашылық  тапсырма  (5 минут)</w:t>
      </w:r>
    </w:p>
    <w:p w:rsidR="001F4AFB" w:rsidRPr="00BE400C" w:rsidRDefault="001F4AFB" w:rsidP="00BE400C">
      <w:pPr>
        <w:rPr>
          <w:rFonts w:ascii="Times New Roman" w:hAnsi="Times New Roman"/>
          <w:b/>
          <w:color w:val="FFFFFF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«Білімді мен  өнерлінің  қағазда аты  қалар,Ұстаның  жасаған  заты қалар» ендеше  өз сыныбымыздың  оқушыларының  өнерлерінен  сыр  шертейік:  Суреттен  кімдерді  көріп  отырмыз.  Үш топ  үш оқушының  өнері  туралы  қысқаша  өз  ойларын  жазады. </w:t>
      </w:r>
      <w:r w:rsidRPr="00BE400C">
        <w:rPr>
          <w:rFonts w:ascii="Times New Roman" w:hAnsi="Times New Roman"/>
          <w:b/>
          <w:color w:val="FFFFFF"/>
          <w:sz w:val="28"/>
          <w:szCs w:val="28"/>
          <w:shd w:val="clear" w:color="auto" w:fill="FFFFFF"/>
          <w:lang w:val="kk-KZ"/>
        </w:rPr>
        <w:t>УеенУУууууі</w:t>
      </w:r>
    </w:p>
    <w:p w:rsidR="001F4AFB" w:rsidRPr="00BE400C" w:rsidRDefault="001F4AFB" w:rsidP="00BE400C">
      <w:pPr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>5 – жаттығу. Танымдық  тапсырма    ауызша  орындауға  да  болады.(5 минут)</w:t>
      </w:r>
      <w:r w:rsidRPr="00BE400C">
        <w:rPr>
          <w:rFonts w:ascii="Times New Roman" w:hAnsi="Times New Roman"/>
          <w:color w:val="FF0000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Көп нүктенің орнына қажетті сөздерді қойып, сөйлемді толықтырып жазу.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>Үлгі: Тіл – қарым-қатынас құралы.</w:t>
      </w:r>
      <w:r w:rsidRPr="00BE400C">
        <w:rPr>
          <w:rFonts w:ascii="Times New Roman" w:hAnsi="Times New Roman"/>
          <w:color w:val="FF0000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 – топ:  1..... – білім беретін мекеме.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 – топ:  2..... – жер қойнауын зерттейтін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 – топ:  3..... – жасы жетуіне байланысты құрметті демалысқа шыққан адам.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 – топ:  4.....   -темірден түйін түйетін адам.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ХІ. Үйге тапсырма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Күнделікті енді ашайық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Үй тапсырмасын жазайық.</w:t>
      </w:r>
      <w:r w:rsidRPr="00BE400C">
        <w:rPr>
          <w:rFonts w:ascii="Times New Roman" w:hAnsi="Times New Roman"/>
          <w:sz w:val="28"/>
          <w:szCs w:val="28"/>
          <w:lang w:val="kk-KZ"/>
        </w:rPr>
        <w:br/>
      </w:r>
      <w:r w:rsidRPr="003856E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Бүгінгі алған білімді,</w:t>
      </w:r>
      <w:r w:rsidRPr="003856E2">
        <w:rPr>
          <w:rFonts w:ascii="Times New Roman" w:hAnsi="Times New Roman"/>
          <w:sz w:val="28"/>
          <w:szCs w:val="28"/>
          <w:lang w:val="kk-KZ"/>
        </w:rPr>
        <w:br/>
      </w:r>
      <w:r w:rsidRPr="003856E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Ұмытпай есте сақтап алайық.</w:t>
      </w:r>
      <w:r w:rsidRPr="003856E2">
        <w:rPr>
          <w:rFonts w:ascii="Times New Roman" w:hAnsi="Times New Roman"/>
          <w:sz w:val="28"/>
          <w:szCs w:val="28"/>
          <w:lang w:val="kk-KZ"/>
        </w:rPr>
        <w:br/>
      </w:r>
      <w:r w:rsidRPr="003856E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 – жаттығу. 74 бет.</w:t>
      </w:r>
      <w:r w:rsidRPr="003856E2">
        <w:rPr>
          <w:rFonts w:ascii="Times New Roman" w:hAnsi="Times New Roman"/>
          <w:sz w:val="28"/>
          <w:szCs w:val="28"/>
          <w:lang w:val="kk-KZ"/>
        </w:rPr>
        <w:br/>
      </w:r>
      <w:r w:rsidRPr="003856E2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Бастауыштан кейін сызықша қойып, өлеңді көшіріп жаз.</w:t>
      </w:r>
      <w:r w:rsidRPr="003856E2">
        <w:rPr>
          <w:rFonts w:ascii="Times New Roman" w:hAnsi="Times New Roman"/>
          <w:sz w:val="28"/>
          <w:szCs w:val="28"/>
          <w:lang w:val="kk-KZ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ХІІ. Бағалау.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Мұғалімнің айтқанын,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</w:t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ықтап ойға тоқимыз.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Бар ынтамен оқысақ</w:t>
      </w:r>
      <w:r w:rsidRPr="00BE400C">
        <w:rPr>
          <w:rFonts w:ascii="Times New Roman" w:hAnsi="Times New Roman"/>
          <w:sz w:val="28"/>
          <w:szCs w:val="28"/>
        </w:rPr>
        <w:br/>
      </w:r>
      <w:r w:rsidRPr="00BE400C">
        <w:rPr>
          <w:rFonts w:ascii="Times New Roman" w:hAnsi="Times New Roman"/>
          <w:sz w:val="28"/>
          <w:szCs w:val="28"/>
          <w:shd w:val="clear" w:color="auto" w:fill="FFFFFF"/>
        </w:rPr>
        <w:t>Кілең «5-ке» оқимыз, - деп әр топтың жинаған ұпай сандарын санап, бағалау, мадақтау</w:t>
      </w: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.    Топ  басшылары   бағалайды, қорытып  мұғалім бағалайды.  </w:t>
      </w:r>
    </w:p>
    <w:p w:rsidR="001F4AFB" w:rsidRPr="00BE400C" w:rsidRDefault="001F4AFB" w:rsidP="0075104B">
      <w:pPr>
        <w:rPr>
          <w:rFonts w:ascii="Times New Roman" w:hAnsi="Times New Roman"/>
          <w:b/>
          <w:color w:val="FFFFFF"/>
          <w:sz w:val="28"/>
          <w:szCs w:val="28"/>
          <w:shd w:val="clear" w:color="auto" w:fill="FFFFFF"/>
          <w:lang w:val="kk-KZ"/>
        </w:rPr>
      </w:pPr>
      <w:r w:rsidRPr="00BE400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</w:t>
      </w:r>
    </w:p>
    <w:sectPr w:rsidR="001F4AFB" w:rsidRPr="00BE400C" w:rsidSect="0028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  <w:sig w:usb0="00000203" w:usb1="00000000" w:usb2="00000000" w:usb3="00000000" w:csb0="00000005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3F1"/>
    <w:rsid w:val="000843F1"/>
    <w:rsid w:val="000A4A5A"/>
    <w:rsid w:val="000B7BAB"/>
    <w:rsid w:val="000C17A7"/>
    <w:rsid w:val="001F4AFB"/>
    <w:rsid w:val="00280F4F"/>
    <w:rsid w:val="002A7DE5"/>
    <w:rsid w:val="002F1C17"/>
    <w:rsid w:val="0037442A"/>
    <w:rsid w:val="003856E2"/>
    <w:rsid w:val="004C77EB"/>
    <w:rsid w:val="0075104B"/>
    <w:rsid w:val="00891252"/>
    <w:rsid w:val="00917EB5"/>
    <w:rsid w:val="0096321E"/>
    <w:rsid w:val="00972706"/>
    <w:rsid w:val="009829AE"/>
    <w:rsid w:val="00A042B4"/>
    <w:rsid w:val="00B71895"/>
    <w:rsid w:val="00BE400C"/>
    <w:rsid w:val="00C57A6D"/>
    <w:rsid w:val="00D45385"/>
    <w:rsid w:val="00DC5D69"/>
    <w:rsid w:val="00E732DA"/>
    <w:rsid w:val="00EE28F7"/>
    <w:rsid w:val="00F8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E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2A7DE5"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7DE5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3</Pages>
  <Words>645</Words>
  <Characters>3678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2013-11-18T16:49:00Z</cp:lastPrinted>
  <dcterms:created xsi:type="dcterms:W3CDTF">2013-11-14T17:45:00Z</dcterms:created>
  <dcterms:modified xsi:type="dcterms:W3CDTF">2015-11-27T14:24:00Z</dcterms:modified>
</cp:coreProperties>
</file>