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71" w:rsidRDefault="00B90771" w:rsidP="004F199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B90771" w:rsidRDefault="00B90771" w:rsidP="004F1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Мелкий грибной дождь со(н/нн)о сыпл..тся из низких туч поднимающихся высоко за горизонтом и лужи от этого дождя всегда тёплые. Он и звен...т и шепч..т что(то) своё и чуть заметно воз..тся в кустах, будто трогает мягкой лапкой то один лист то другой. После него нач..нают буйно лезть грибы липкие маслята ж..лтые лисички румяные рыжики опенки и бе(з/с)числе(н/нн)ые поганки.</w:t>
      </w:r>
    </w:p>
    <w:p w:rsidR="00B90771" w:rsidRDefault="00B90771" w:rsidP="004F199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 время грибных дождей бывающих летом довольно часто в воздухе попахива..т дымком а в реке хорошо ловится хитрая и осторожная рыба. </w:t>
      </w:r>
    </w:p>
    <w:p w:rsidR="00B90771" w:rsidRDefault="00B90771" w:rsidP="004F199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идущем при солнце дожде в народе говорят Царевна плачет. Св..ркающие на солнце капли такого дождя похожи на крупные слёзы.</w:t>
      </w:r>
    </w:p>
    <w:p w:rsidR="00B90771" w:rsidRDefault="00B90771" w:rsidP="004F199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(по)долгу следить за разнообразием звуков во время дождя — от мерного стука по тесовой крыше и до жидкого звона в водосточной трубе. До сплошного, напряжё(н/нн)ого гула когда дождь льёт периодически останавливаясь.</w:t>
      </w:r>
    </w:p>
    <w:p w:rsidR="00B90771" w:rsidRDefault="00B90771" w:rsidP="004F199C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 это только ничтожная часть того что можно сказать о дожде который так часто радует нас летними днями.</w:t>
      </w:r>
    </w:p>
    <w:p w:rsidR="00B90771" w:rsidRPr="004F199C" w:rsidRDefault="00B90771" w:rsidP="004F199C"/>
    <w:sectPr w:rsidR="00B90771" w:rsidRPr="004F199C" w:rsidSect="00A937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D3583"/>
    <w:multiLevelType w:val="hybridMultilevel"/>
    <w:tmpl w:val="FB1AB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135"/>
    <w:rsid w:val="00003A8F"/>
    <w:rsid w:val="00020F19"/>
    <w:rsid w:val="00034B86"/>
    <w:rsid w:val="0005415F"/>
    <w:rsid w:val="000679EB"/>
    <w:rsid w:val="000E66B0"/>
    <w:rsid w:val="00106909"/>
    <w:rsid w:val="00117849"/>
    <w:rsid w:val="001219AD"/>
    <w:rsid w:val="00190912"/>
    <w:rsid w:val="00235FD0"/>
    <w:rsid w:val="0027577F"/>
    <w:rsid w:val="003734D3"/>
    <w:rsid w:val="00384B67"/>
    <w:rsid w:val="003867DB"/>
    <w:rsid w:val="0041129A"/>
    <w:rsid w:val="004267FC"/>
    <w:rsid w:val="004B7EA6"/>
    <w:rsid w:val="004C78B2"/>
    <w:rsid w:val="004F199C"/>
    <w:rsid w:val="00503FA0"/>
    <w:rsid w:val="00533690"/>
    <w:rsid w:val="005365CA"/>
    <w:rsid w:val="005B6AF3"/>
    <w:rsid w:val="005E3E58"/>
    <w:rsid w:val="005F1C52"/>
    <w:rsid w:val="005F7BD6"/>
    <w:rsid w:val="00642772"/>
    <w:rsid w:val="006C68A6"/>
    <w:rsid w:val="006C6918"/>
    <w:rsid w:val="00717EE7"/>
    <w:rsid w:val="00792B2B"/>
    <w:rsid w:val="007C0105"/>
    <w:rsid w:val="007D6D28"/>
    <w:rsid w:val="007F01F9"/>
    <w:rsid w:val="008227C4"/>
    <w:rsid w:val="00834100"/>
    <w:rsid w:val="00871610"/>
    <w:rsid w:val="00902891"/>
    <w:rsid w:val="00940FAC"/>
    <w:rsid w:val="009510CC"/>
    <w:rsid w:val="00957CF1"/>
    <w:rsid w:val="009627EC"/>
    <w:rsid w:val="00963B91"/>
    <w:rsid w:val="009B297D"/>
    <w:rsid w:val="00A17896"/>
    <w:rsid w:val="00A937A5"/>
    <w:rsid w:val="00B00135"/>
    <w:rsid w:val="00B6127F"/>
    <w:rsid w:val="00B90771"/>
    <w:rsid w:val="00C91D92"/>
    <w:rsid w:val="00CC3BE3"/>
    <w:rsid w:val="00CD695C"/>
    <w:rsid w:val="00D14B31"/>
    <w:rsid w:val="00D41291"/>
    <w:rsid w:val="00D97D61"/>
    <w:rsid w:val="00DF632B"/>
    <w:rsid w:val="00EC74BD"/>
    <w:rsid w:val="00EE4646"/>
    <w:rsid w:val="00F0665D"/>
    <w:rsid w:val="00F303E1"/>
    <w:rsid w:val="00FA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31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3867D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6909"/>
    <w:rPr>
      <w:rFonts w:ascii="Cambria" w:hAnsi="Cambria" w:cs="Cambria"/>
      <w:b/>
      <w:bCs/>
      <w:sz w:val="26"/>
      <w:szCs w:val="26"/>
      <w:lang w:eastAsia="en-US"/>
    </w:rPr>
  </w:style>
  <w:style w:type="character" w:styleId="Emphasis">
    <w:name w:val="Emphasis"/>
    <w:basedOn w:val="DefaultParagraphFont"/>
    <w:uiPriority w:val="99"/>
    <w:qFormat/>
    <w:locked/>
    <w:rsid w:val="00717EE7"/>
    <w:rPr>
      <w:i/>
      <w:iCs/>
    </w:rPr>
  </w:style>
  <w:style w:type="paragraph" w:styleId="NormalWeb">
    <w:name w:val="Normal (Web)"/>
    <w:basedOn w:val="Normal"/>
    <w:uiPriority w:val="99"/>
    <w:rsid w:val="001219A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1219AD"/>
    <w:rPr>
      <w:b/>
      <w:bCs/>
    </w:rPr>
  </w:style>
  <w:style w:type="paragraph" w:customStyle="1" w:styleId="leftmargin">
    <w:name w:val="left_margin"/>
    <w:basedOn w:val="Normal"/>
    <w:uiPriority w:val="99"/>
    <w:rsid w:val="009510C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510CC"/>
    <w:rPr>
      <w:color w:val="0000FF"/>
      <w:u w:val="single"/>
    </w:rPr>
  </w:style>
  <w:style w:type="character" w:customStyle="1" w:styleId="shareph">
    <w:name w:val="share_ph"/>
    <w:basedOn w:val="DefaultParagraphFont"/>
    <w:uiPriority w:val="99"/>
    <w:rsid w:val="009510CC"/>
  </w:style>
  <w:style w:type="character" w:customStyle="1" w:styleId="probnums">
    <w:name w:val="prob_nums"/>
    <w:basedOn w:val="DefaultParagraphFont"/>
    <w:uiPriority w:val="99"/>
    <w:rsid w:val="00951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7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9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5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6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75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8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15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49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40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613317506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50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9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21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88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9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78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0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1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8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50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4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40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26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7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4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00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3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5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36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83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42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1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39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0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10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7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24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66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25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429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12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5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1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00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507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3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5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503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45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39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5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4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4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86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5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81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502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</w:divsChild>
    </w:div>
    <w:div w:id="16133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80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0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3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39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9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2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3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50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64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3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9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389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2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99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</w:divsChild>
    </w:div>
    <w:div w:id="16133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1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70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79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39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09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68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71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44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394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3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4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7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8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2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9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4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35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1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05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9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53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492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39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1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0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20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73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9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38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390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0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4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6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46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41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4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3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462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40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397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467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490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</w:divsChild>
    </w:div>
    <w:div w:id="16133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52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41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0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3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1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53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22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53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3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11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20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30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53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554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  <w:div w:id="161331755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1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16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25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29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539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2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545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548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</w:divsChild>
    </w:div>
    <w:div w:id="16133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519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42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  <w:div w:id="1613317555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43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31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40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55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546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3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52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09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18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38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13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17552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44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1754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517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514">
                  <w:marLeft w:val="0"/>
                  <w:marRight w:val="0"/>
                  <w:marTop w:val="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7527">
                      <w:marLeft w:val="0"/>
                      <w:marRight w:val="0"/>
                      <w:marTop w:val="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7510">
                          <w:marLeft w:val="0"/>
                          <w:marRight w:val="0"/>
                          <w:marTop w:val="55"/>
                          <w:marBottom w:val="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7528">
                          <w:marLeft w:val="0"/>
                          <w:marRight w:val="0"/>
                          <w:marTop w:val="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17549">
              <w:marLeft w:val="0"/>
              <w:marRight w:val="109"/>
              <w:marTop w:val="55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</w:div>
          </w:divsChild>
        </w:div>
      </w:divsChild>
    </w:div>
    <w:div w:id="16133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159</Words>
  <Characters>909</Characters>
  <Application>Microsoft Office Outlook</Application>
  <DocSecurity>0</DocSecurity>
  <Lines>0</Lines>
  <Paragraphs>0</Paragraphs>
  <ScaleCrop>false</ScaleCrop>
  <Company>частная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Филологическая олимпиада «Юный словесник»</dc:title>
  <dc:subject/>
  <dc:creator>оля</dc:creator>
  <cp:keywords/>
  <dc:description/>
  <cp:lastModifiedBy>Надя</cp:lastModifiedBy>
  <cp:revision>4</cp:revision>
  <dcterms:created xsi:type="dcterms:W3CDTF">2022-04-11T05:20:00Z</dcterms:created>
  <dcterms:modified xsi:type="dcterms:W3CDTF">2022-04-11T05:27:00Z</dcterms:modified>
</cp:coreProperties>
</file>