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040" w:rsidRDefault="00446040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444DB">
        <w:rPr>
          <w:rFonts w:ascii="Arial" w:hAnsi="Arial" w:cs="Arial"/>
          <w:color w:val="333333"/>
          <w:sz w:val="21"/>
          <w:szCs w:val="21"/>
          <w:shd w:val="clear" w:color="auto" w:fill="FFFFFF"/>
        </w:rPr>
        <w:t>Среди бледных и эфемерных произведений русской литературы наконец явилось поэтическое создание, дышащее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свежею, юною, роскошною жизнью </w:t>
      </w:r>
      <w:r w:rsidRPr="00B444D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сильного и самобытного творческого таланта.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(причастный оборот)</w:t>
      </w:r>
    </w:p>
    <w:p w:rsidR="00446040" w:rsidRDefault="00446040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444DB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"Герой нашего времени</w:t>
      </w:r>
      <w:r w:rsidRPr="00B444DB">
        <w:rPr>
          <w:rFonts w:ascii="Arial" w:hAnsi="Arial" w:cs="Arial"/>
          <w:b/>
          <w:color w:val="333333"/>
          <w:sz w:val="21"/>
          <w:szCs w:val="21"/>
          <w:u w:val="single"/>
          <w:shd w:val="clear" w:color="auto" w:fill="FFFFFF"/>
        </w:rPr>
        <w:t>" принадлежит</w:t>
      </w:r>
      <w:r w:rsidRPr="00B444D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к тем явлениям истинного искусства, </w:t>
      </w:r>
      <w:r w:rsidRPr="00B444DB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которые</w:t>
      </w:r>
      <w:r w:rsidRPr="00B444DB">
        <w:rPr>
          <w:rFonts w:ascii="Arial" w:hAnsi="Arial" w:cs="Arial"/>
          <w:color w:val="333333"/>
          <w:sz w:val="21"/>
          <w:szCs w:val="21"/>
          <w:shd w:val="clear" w:color="auto" w:fill="FFFFFF"/>
        </w:rPr>
        <w:t>, занимая и услаждая внимание публики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B444DB">
        <w:rPr>
          <w:rFonts w:ascii="Arial" w:hAnsi="Arial" w:cs="Arial"/>
          <w:color w:val="333333"/>
          <w:sz w:val="21"/>
          <w:szCs w:val="21"/>
          <w:shd w:val="clear" w:color="auto" w:fill="FFFFFF"/>
        </w:rPr>
        <w:t>(деепричастный оборот),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B444D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как литературная новость, </w:t>
      </w:r>
      <w:r w:rsidRPr="00B444DB">
        <w:rPr>
          <w:rFonts w:ascii="Arial" w:hAnsi="Arial" w:cs="Arial"/>
          <w:b/>
          <w:color w:val="333333"/>
          <w:sz w:val="21"/>
          <w:szCs w:val="21"/>
          <w:u w:val="single"/>
          <w:shd w:val="clear" w:color="auto" w:fill="FFFFFF"/>
        </w:rPr>
        <w:t>обращаются</w:t>
      </w:r>
      <w:r w:rsidRPr="00B444D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 прочный литературный капитал, </w:t>
      </w:r>
      <w:r w:rsidRPr="00B444DB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который</w:t>
      </w:r>
      <w:r w:rsidRPr="00B444D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с течением времени все более и более </w:t>
      </w:r>
      <w:r w:rsidRPr="00B444DB">
        <w:rPr>
          <w:rFonts w:ascii="Arial" w:hAnsi="Arial" w:cs="Arial"/>
          <w:b/>
          <w:color w:val="333333"/>
          <w:sz w:val="21"/>
          <w:szCs w:val="21"/>
          <w:u w:val="single"/>
          <w:shd w:val="clear" w:color="auto" w:fill="FFFFFF"/>
        </w:rPr>
        <w:t>увеличивается</w:t>
      </w:r>
      <w:r w:rsidRPr="00B444D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верными процентами. [ - =],(- =, ( =)) ( сложноподчинённое предложение)</w:t>
      </w:r>
    </w:p>
    <w:p w:rsidR="00446040" w:rsidRDefault="00446040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444DB">
        <w:rPr>
          <w:rFonts w:ascii="Arial" w:hAnsi="Arial" w:cs="Arial"/>
          <w:color w:val="333333"/>
          <w:sz w:val="21"/>
          <w:szCs w:val="21"/>
        </w:rPr>
        <w:br/>
      </w:r>
      <w:r w:rsidRPr="00B444D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Тут </w:t>
      </w:r>
      <w:r w:rsidRPr="00B444DB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нет</w:t>
      </w:r>
      <w:r w:rsidRPr="00B444D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ни страницы, ни слова, ни черты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B444D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(запятые ставятся так, как однородные члены), </w:t>
      </w:r>
      <w:r w:rsidRPr="00B444DB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которые </w:t>
      </w:r>
      <w:r w:rsidRPr="00B444DB">
        <w:rPr>
          <w:rFonts w:ascii="Arial" w:hAnsi="Arial" w:cs="Arial"/>
          <w:b/>
          <w:color w:val="333333"/>
          <w:sz w:val="21"/>
          <w:szCs w:val="21"/>
          <w:u w:val="single"/>
          <w:shd w:val="clear" w:color="auto" w:fill="FFFFFF"/>
        </w:rPr>
        <w:t>были бы наброшены</w:t>
      </w:r>
      <w:r w:rsidRPr="00B444D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случайно; тут </w:t>
      </w:r>
      <w:r w:rsidRPr="00B444DB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все </w:t>
      </w:r>
      <w:r w:rsidRPr="00B444DB">
        <w:rPr>
          <w:rFonts w:ascii="Arial" w:hAnsi="Arial" w:cs="Arial"/>
          <w:b/>
          <w:color w:val="333333"/>
          <w:sz w:val="21"/>
          <w:szCs w:val="21"/>
          <w:u w:val="single"/>
          <w:shd w:val="clear" w:color="auto" w:fill="FFFFFF"/>
        </w:rPr>
        <w:t>выходит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из одной главной идеи </w:t>
      </w:r>
      <w:r w:rsidRPr="00B444D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и </w:t>
      </w:r>
      <w:r w:rsidRPr="00B444DB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все </w:t>
      </w:r>
      <w:r w:rsidRPr="00B444D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 нее </w:t>
      </w:r>
      <w:r w:rsidRPr="00B444DB">
        <w:rPr>
          <w:rFonts w:ascii="Arial" w:hAnsi="Arial" w:cs="Arial"/>
          <w:b/>
          <w:color w:val="333333"/>
          <w:sz w:val="21"/>
          <w:szCs w:val="21"/>
          <w:u w:val="single"/>
          <w:shd w:val="clear" w:color="auto" w:fill="FFFFFF"/>
        </w:rPr>
        <w:t>возвращается</w:t>
      </w:r>
      <w:r w:rsidRPr="00B444DB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Pr="00B444DB">
        <w:rPr>
          <w:rFonts w:ascii="Arial" w:hAnsi="Arial" w:cs="Arial"/>
          <w:color w:val="333333"/>
          <w:sz w:val="21"/>
        </w:rPr>
        <w:t> </w:t>
      </w:r>
      <w:r w:rsidRPr="00B444DB">
        <w:rPr>
          <w:rFonts w:ascii="Arial" w:hAnsi="Arial" w:cs="Arial"/>
          <w:color w:val="333333"/>
          <w:sz w:val="21"/>
          <w:szCs w:val="21"/>
          <w:shd w:val="clear" w:color="auto" w:fill="FFFFFF"/>
        </w:rPr>
        <w:t> [ - ],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 - =);  [ - = и - =] (</w:t>
      </w:r>
      <w:r w:rsidRPr="00B444DB">
        <w:rPr>
          <w:rFonts w:ascii="Arial" w:hAnsi="Arial" w:cs="Arial"/>
          <w:color w:val="333333"/>
          <w:sz w:val="21"/>
          <w:szCs w:val="21"/>
          <w:shd w:val="clear" w:color="auto" w:fill="FFFFFF"/>
        </w:rPr>
        <w:t>сложное предложение с разными видами связи)</w:t>
      </w:r>
    </w:p>
    <w:p w:rsidR="00446040" w:rsidRDefault="00446040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444DB">
        <w:rPr>
          <w:rFonts w:ascii="Arial" w:hAnsi="Arial" w:cs="Arial"/>
          <w:color w:val="333333"/>
          <w:sz w:val="21"/>
          <w:szCs w:val="21"/>
          <w:shd w:val="clear" w:color="auto" w:fill="FFFFFF"/>
        </w:rPr>
        <w:br/>
        <w:t>В основной идее романа Лермонтова</w:t>
      </w:r>
      <w:r w:rsidRPr="00B444DB">
        <w:rPr>
          <w:rFonts w:ascii="Arial" w:hAnsi="Arial" w:cs="Arial"/>
          <w:b/>
          <w:color w:val="333333"/>
          <w:sz w:val="21"/>
          <w:szCs w:val="21"/>
          <w:u w:val="single"/>
          <w:shd w:val="clear" w:color="auto" w:fill="FFFFFF"/>
        </w:rPr>
        <w:t xml:space="preserve"> лежит</w:t>
      </w:r>
      <w:r w:rsidRPr="00B444D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важный современный </w:t>
      </w:r>
      <w:r w:rsidRPr="00B444DB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вопрос</w:t>
      </w:r>
      <w:r w:rsidRPr="00B444D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о внутреннем человеке, вопрос, на который</w:t>
      </w:r>
      <w:r w:rsidRPr="00B444DB">
        <w:rPr>
          <w:rFonts w:ascii="Arial" w:hAnsi="Arial" w:cs="Arial"/>
          <w:b/>
          <w:color w:val="333333"/>
          <w:sz w:val="21"/>
          <w:szCs w:val="21"/>
          <w:u w:val="single"/>
          <w:shd w:val="clear" w:color="auto" w:fill="FFFFFF"/>
        </w:rPr>
        <w:t xml:space="preserve"> откликнутся</w:t>
      </w:r>
      <w:r w:rsidRPr="00B444D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B444DB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все</w:t>
      </w:r>
      <w:r w:rsidRPr="00B444D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... </w:t>
      </w:r>
    </w:p>
    <w:p w:rsidR="00446040" w:rsidRDefault="00446040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444DB">
        <w:rPr>
          <w:rFonts w:ascii="Arial" w:hAnsi="Arial" w:cs="Arial"/>
          <w:color w:val="333333"/>
          <w:sz w:val="21"/>
          <w:szCs w:val="21"/>
          <w:shd w:val="clear" w:color="auto" w:fill="FFFFFF"/>
        </w:rPr>
        <w:t>[ = -], ( = -) ( сложноподчиненное)</w:t>
      </w:r>
    </w:p>
    <w:p w:rsidR="00446040" w:rsidRDefault="00446040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444DB">
        <w:rPr>
          <w:rFonts w:ascii="Arial" w:hAnsi="Arial" w:cs="Arial"/>
          <w:color w:val="333333"/>
          <w:sz w:val="21"/>
          <w:szCs w:val="21"/>
          <w:shd w:val="clear" w:color="auto" w:fill="FFFFFF"/>
        </w:rPr>
        <w:br/>
        <w:t>Глубокое чувство действительности, верный инстинкт истины, простота, художественная обрисовка характеров, богатство содержания, неотразимая прелесть изложения, поэтический язык, глубокое знание человеческого сердца и современного общества, широкость и смелость кисти, сила и могущество духа, роскошная фантазия, неисчерпаемое обилие эстетической жизни, самобытность и оригинальность (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(это все подлежашее) </w:t>
      </w:r>
      <w:r w:rsidRPr="00B444DB">
        <w:rPr>
          <w:rFonts w:ascii="Arial" w:hAnsi="Arial" w:cs="Arial"/>
          <w:color w:val="333333"/>
          <w:sz w:val="21"/>
          <w:szCs w:val="21"/>
          <w:shd w:val="clear" w:color="auto" w:fill="FFFFFF"/>
        </w:rPr>
        <w:t>запятые ставятся, так как однородные члены; тире ставится так, как существительное является и подлежащим и сказуемым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B444D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(одна часть речи)) - вот </w:t>
      </w:r>
      <w:r w:rsidRPr="00B444DB">
        <w:rPr>
          <w:rFonts w:ascii="Arial" w:hAnsi="Arial" w:cs="Arial"/>
          <w:b/>
          <w:color w:val="333333"/>
          <w:sz w:val="21"/>
          <w:szCs w:val="21"/>
          <w:u w:val="single"/>
          <w:shd w:val="clear" w:color="auto" w:fill="FFFFFF"/>
        </w:rPr>
        <w:t>качества</w:t>
      </w:r>
      <w:r w:rsidRPr="00B444D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этого произведения, представляющего собою совершенно новый мир искусства.( причастный оборот)</w:t>
      </w:r>
    </w:p>
    <w:p w:rsidR="00446040" w:rsidRDefault="00446040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444DB">
        <w:rPr>
          <w:rFonts w:ascii="Arial" w:hAnsi="Arial" w:cs="Arial"/>
          <w:color w:val="333333"/>
          <w:sz w:val="21"/>
          <w:szCs w:val="21"/>
          <w:shd w:val="clear" w:color="auto" w:fill="FFFFFF"/>
        </w:rPr>
        <w:br/>
        <w:t>[ -, -, -, -, - , -, -, -, - и -, - и -, - и -, -, -, - и - =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/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~~~~~~~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/</w:t>
      </w:r>
      <w:r w:rsidRPr="00B444D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] </w:t>
      </w:r>
    </w:p>
    <w:p w:rsidR="00446040" w:rsidRDefault="00446040">
      <w:r w:rsidRPr="00B444DB">
        <w:rPr>
          <w:rFonts w:ascii="Arial" w:hAnsi="Arial" w:cs="Arial"/>
          <w:color w:val="333333"/>
          <w:sz w:val="21"/>
          <w:szCs w:val="21"/>
          <w:shd w:val="clear" w:color="auto" w:fill="FFFFFF"/>
        </w:rPr>
        <w:t>(простое предложение осложнено однородными подлежащими и причастным оборотом.</w:t>
      </w:r>
    </w:p>
    <w:sectPr w:rsidR="00446040" w:rsidSect="008F7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72F9"/>
    <w:rsid w:val="00095118"/>
    <w:rsid w:val="002C3FC7"/>
    <w:rsid w:val="00352565"/>
    <w:rsid w:val="003E5513"/>
    <w:rsid w:val="00446040"/>
    <w:rsid w:val="00485148"/>
    <w:rsid w:val="00514B07"/>
    <w:rsid w:val="00604D86"/>
    <w:rsid w:val="00606352"/>
    <w:rsid w:val="006772F9"/>
    <w:rsid w:val="006C3F26"/>
    <w:rsid w:val="006F7C3B"/>
    <w:rsid w:val="00857179"/>
    <w:rsid w:val="008F776B"/>
    <w:rsid w:val="009843A9"/>
    <w:rsid w:val="00B444DB"/>
    <w:rsid w:val="00D16D43"/>
    <w:rsid w:val="00E446E4"/>
    <w:rsid w:val="00EB1B0A"/>
    <w:rsid w:val="00FD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76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6772F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264</Words>
  <Characters>1508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Пользователь</cp:lastModifiedBy>
  <cp:revision>7</cp:revision>
  <dcterms:created xsi:type="dcterms:W3CDTF">2015-04-11T14:04:00Z</dcterms:created>
  <dcterms:modified xsi:type="dcterms:W3CDTF">2015-04-11T18:04:00Z</dcterms:modified>
</cp:coreProperties>
</file>