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73" w:rsidRPr="001F4AC4" w:rsidRDefault="00D14873" w:rsidP="001F4AC4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alt="https://naurok-test.nyc3.digitaloceanspaces.com/uploads/test/844271/53703/469311_1584602337.PNG" style="position:absolute;left:0;text-align:left;margin-left:135pt;margin-top:-18pt;width:110.4pt;height:121.65pt;z-index:251658240;visibility:visible" wrapcoords="-147 0 -147 21467 21600 21467 21600 0 -147 0">
            <v:imagedata r:id="rId5" o:title=""/>
            <w10:wrap type="through"/>
          </v:shape>
        </w:pict>
      </w:r>
    </w:p>
    <w:p w:rsidR="00D14873" w:rsidRDefault="00D14873" w:rsidP="001F4AC4">
      <w:pPr>
        <w:pStyle w:val="ListParagraph"/>
        <w:spacing w:after="0"/>
        <w:rPr>
          <w:lang w:val="uk-UA"/>
        </w:rPr>
      </w:pPr>
    </w:p>
    <w:p w:rsidR="00D14873" w:rsidRDefault="00D14873" w:rsidP="001F4AC4">
      <w:pPr>
        <w:pStyle w:val="ListParagraph"/>
        <w:spacing w:after="0"/>
        <w:rPr>
          <w:lang w:val="uk-UA"/>
        </w:rPr>
      </w:pPr>
    </w:p>
    <w:p w:rsidR="00D14873" w:rsidRDefault="00D14873" w:rsidP="001F4AC4">
      <w:pPr>
        <w:pStyle w:val="ListParagraph"/>
        <w:spacing w:after="0"/>
        <w:rPr>
          <w:lang w:val="uk-UA"/>
        </w:rPr>
      </w:pPr>
    </w:p>
    <w:p w:rsidR="00D14873" w:rsidRDefault="00D14873" w:rsidP="001F4AC4">
      <w:pPr>
        <w:pStyle w:val="ListParagraph"/>
        <w:spacing w:after="0"/>
        <w:rPr>
          <w:lang w:val="uk-UA"/>
        </w:rPr>
      </w:pPr>
    </w:p>
    <w:p w:rsidR="00D14873" w:rsidRDefault="00D14873" w:rsidP="001F4AC4">
      <w:pPr>
        <w:pStyle w:val="ListParagraph"/>
        <w:spacing w:after="0"/>
        <w:rPr>
          <w:lang w:val="uk-UA"/>
        </w:rPr>
      </w:pPr>
    </w:p>
    <w:p w:rsidR="00D14873" w:rsidRDefault="00D14873" w:rsidP="001F4AC4">
      <w:pPr>
        <w:pStyle w:val="ListParagraph"/>
        <w:spacing w:after="0"/>
        <w:rPr>
          <w:lang w:val="uk-UA"/>
        </w:rPr>
      </w:pPr>
    </w:p>
    <w:p w:rsidR="00D14873" w:rsidRDefault="00D14873" w:rsidP="001F4AC4">
      <w:pPr>
        <w:pStyle w:val="ListParagraph"/>
        <w:spacing w:after="0"/>
        <w:rPr>
          <w:lang w:val="uk-UA"/>
        </w:rPr>
      </w:pPr>
    </w:p>
    <w:p w:rsidR="00D14873" w:rsidRPr="005E1E9F" w:rsidRDefault="00D14873" w:rsidP="001F4AC4">
      <w:pPr>
        <w:pStyle w:val="ListParagraph"/>
        <w:spacing w:after="0"/>
        <w:rPr>
          <w:rFonts w:ascii="Times New Roman" w:hAnsi="Times New Roman"/>
          <w:sz w:val="24"/>
          <w:szCs w:val="24"/>
          <w:lang w:val="uk-UA"/>
        </w:rPr>
      </w:pPr>
      <w:bookmarkStart w:id="0" w:name="_GoBack"/>
    </w:p>
    <w:bookmarkEnd w:id="0"/>
    <w:p w:rsidR="00D14873" w:rsidRPr="0086342A" w:rsidRDefault="00D14873" w:rsidP="0086342A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4"/>
          <w:szCs w:val="24"/>
          <w:lang w:val="uk-UA" w:eastAsia="ru-RU"/>
        </w:rPr>
      </w:pPr>
    </w:p>
    <w:sectPr w:rsidR="00D14873" w:rsidRPr="0086342A" w:rsidSect="009E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FC9"/>
    <w:multiLevelType w:val="hybridMultilevel"/>
    <w:tmpl w:val="79BA5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B208C5"/>
    <w:multiLevelType w:val="hybridMultilevel"/>
    <w:tmpl w:val="90B4AECA"/>
    <w:lvl w:ilvl="0" w:tplc="A0EAB26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EB842BB"/>
    <w:multiLevelType w:val="hybridMultilevel"/>
    <w:tmpl w:val="2F12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574A5C"/>
    <w:multiLevelType w:val="hybridMultilevel"/>
    <w:tmpl w:val="C5DE8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9B1D11"/>
    <w:multiLevelType w:val="hybridMultilevel"/>
    <w:tmpl w:val="647EA47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A04509"/>
    <w:multiLevelType w:val="hybridMultilevel"/>
    <w:tmpl w:val="19E0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2A22E9"/>
    <w:multiLevelType w:val="hybridMultilevel"/>
    <w:tmpl w:val="CDFE3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321956"/>
    <w:multiLevelType w:val="hybridMultilevel"/>
    <w:tmpl w:val="E6AE3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8261AE"/>
    <w:multiLevelType w:val="hybridMultilevel"/>
    <w:tmpl w:val="9F6C7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7B31D4"/>
    <w:multiLevelType w:val="hybridMultilevel"/>
    <w:tmpl w:val="189C666C"/>
    <w:lvl w:ilvl="0" w:tplc="A5B4866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175"/>
    <w:rsid w:val="0000669B"/>
    <w:rsid w:val="001C3C3A"/>
    <w:rsid w:val="001F360A"/>
    <w:rsid w:val="001F4AC4"/>
    <w:rsid w:val="00247175"/>
    <w:rsid w:val="00292908"/>
    <w:rsid w:val="00294A8B"/>
    <w:rsid w:val="002E3FA7"/>
    <w:rsid w:val="003260E5"/>
    <w:rsid w:val="003F6ACB"/>
    <w:rsid w:val="00412B77"/>
    <w:rsid w:val="005119C3"/>
    <w:rsid w:val="00591EEA"/>
    <w:rsid w:val="005D35C1"/>
    <w:rsid w:val="005E1E9F"/>
    <w:rsid w:val="006F50A1"/>
    <w:rsid w:val="00766611"/>
    <w:rsid w:val="007902E6"/>
    <w:rsid w:val="007D4F53"/>
    <w:rsid w:val="007D741B"/>
    <w:rsid w:val="00841E22"/>
    <w:rsid w:val="0086342A"/>
    <w:rsid w:val="00870D4D"/>
    <w:rsid w:val="008D1A35"/>
    <w:rsid w:val="00944E42"/>
    <w:rsid w:val="009C0D8E"/>
    <w:rsid w:val="009E3D69"/>
    <w:rsid w:val="00AD0584"/>
    <w:rsid w:val="00BA7534"/>
    <w:rsid w:val="00BD6388"/>
    <w:rsid w:val="00C65C33"/>
    <w:rsid w:val="00D14873"/>
    <w:rsid w:val="00D572EA"/>
    <w:rsid w:val="00D806AF"/>
    <w:rsid w:val="00E05D70"/>
    <w:rsid w:val="00E13B88"/>
    <w:rsid w:val="00F0258F"/>
    <w:rsid w:val="00FB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D69"/>
    <w:pPr>
      <w:spacing w:after="160" w:line="259" w:lineRule="auto"/>
    </w:pPr>
    <w:rPr>
      <w:lang w:val="ru-RU"/>
    </w:rPr>
  </w:style>
  <w:style w:type="paragraph" w:styleId="Heading1">
    <w:name w:val="heading 1"/>
    <w:basedOn w:val="Normal"/>
    <w:link w:val="Heading1Char"/>
    <w:uiPriority w:val="99"/>
    <w:qFormat/>
    <w:rsid w:val="00247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717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/>
    <w:rsid w:val="0024717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47175"/>
    <w:rPr>
      <w:rFonts w:cs="Times New Roman"/>
      <w:color w:val="0563C1"/>
      <w:u w:val="single"/>
    </w:rPr>
  </w:style>
  <w:style w:type="character" w:customStyle="1" w:styleId="homework-code">
    <w:name w:val="homework-code"/>
    <w:basedOn w:val="DefaultParagraphFont"/>
    <w:uiPriority w:val="99"/>
    <w:rsid w:val="00247175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591EEA"/>
    <w:rPr>
      <w:rFonts w:cs="Times New Roman"/>
      <w:color w:val="954F72"/>
      <w:u w:val="single"/>
    </w:rPr>
  </w:style>
  <w:style w:type="character" w:customStyle="1" w:styleId="mi">
    <w:name w:val="mi"/>
    <w:basedOn w:val="DefaultParagraphFont"/>
    <w:uiPriority w:val="99"/>
    <w:rsid w:val="007902E6"/>
    <w:rPr>
      <w:rFonts w:cs="Times New Roman"/>
    </w:rPr>
  </w:style>
  <w:style w:type="character" w:customStyle="1" w:styleId="mo">
    <w:name w:val="mo"/>
    <w:basedOn w:val="DefaultParagraphFont"/>
    <w:uiPriority w:val="99"/>
    <w:rsid w:val="007902E6"/>
    <w:rPr>
      <w:rFonts w:cs="Times New Roman"/>
    </w:rPr>
  </w:style>
  <w:style w:type="character" w:customStyle="1" w:styleId="mn">
    <w:name w:val="mn"/>
    <w:basedOn w:val="DefaultParagraphFont"/>
    <w:uiPriority w:val="99"/>
    <w:rsid w:val="007902E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1F4AC4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5E1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4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1</Pages>
  <Words>1</Words>
  <Characters>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Витя</cp:lastModifiedBy>
  <cp:revision>28</cp:revision>
  <dcterms:created xsi:type="dcterms:W3CDTF">2020-03-23T20:12:00Z</dcterms:created>
  <dcterms:modified xsi:type="dcterms:W3CDTF">2020-04-09T10:36:00Z</dcterms:modified>
</cp:coreProperties>
</file>