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572" w:rsidRDefault="008E5572" w:rsidP="00D31BD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8E5572" w:rsidRPr="008E2943" w:rsidRDefault="008E5572" w:rsidP="00D31BD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8E2943">
        <w:rPr>
          <w:rFonts w:ascii="Times New Roman" w:hAnsi="Times New Roman"/>
          <w:b/>
          <w:i/>
          <w:sz w:val="24"/>
          <w:szCs w:val="24"/>
          <w:lang w:val="uk-UA"/>
        </w:rPr>
        <w:t xml:space="preserve">Прізвище, ім’я ____________________________________________               </w:t>
      </w:r>
    </w:p>
    <w:p w:rsidR="008E5572" w:rsidRDefault="008E5572" w:rsidP="008E294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8E5572" w:rsidRPr="008E2943" w:rsidRDefault="008E5572" w:rsidP="00E913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Підсумкова к</w:t>
      </w:r>
      <w:r w:rsidRPr="008E2943">
        <w:rPr>
          <w:rFonts w:ascii="Times New Roman" w:hAnsi="Times New Roman"/>
          <w:b/>
          <w:i/>
          <w:sz w:val="24"/>
          <w:szCs w:val="24"/>
          <w:lang w:val="uk-UA"/>
        </w:rPr>
        <w:t xml:space="preserve">онтрольна робота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з української мови за 4-й</w:t>
      </w:r>
      <w:r w:rsidRPr="008E2943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клас</w:t>
      </w:r>
    </w:p>
    <w:p w:rsidR="008E5572" w:rsidRPr="008E2943" w:rsidRDefault="008E5572" w:rsidP="00D31BDA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uk-UA"/>
        </w:rPr>
      </w:pPr>
      <w:r w:rsidRPr="008E2943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1. П</w:t>
      </w:r>
      <w:r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означ НЕПРАВИЛЬНЕ твердження.</w:t>
      </w:r>
    </w:p>
    <w:p w:rsidR="008E5572" w:rsidRPr="008E2943" w:rsidRDefault="008E5572" w:rsidP="00D31BDA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  а) Прислівник – це частина мови, що вказує на ознаку, час та місце дії.</w:t>
      </w:r>
    </w:p>
    <w:p w:rsidR="008E5572" w:rsidRPr="008E2943" w:rsidRDefault="008E5572" w:rsidP="00D31BDA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  б) Прислівники відповідають на запитання </w:t>
      </w:r>
      <w:r w:rsidRPr="00E9138D">
        <w:rPr>
          <w:rFonts w:ascii="Times New Roman" w:hAnsi="Times New Roman"/>
          <w:i/>
          <w:sz w:val="24"/>
          <w:szCs w:val="24"/>
          <w:lang w:val="uk-UA"/>
        </w:rPr>
        <w:t>як? де? коли? куди? звідки?</w:t>
      </w:r>
    </w:p>
    <w:p w:rsidR="008E5572" w:rsidRPr="008E2943" w:rsidRDefault="008E5572" w:rsidP="00D31BDA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  в) Прислівники </w:t>
      </w:r>
      <w:r w:rsidRPr="00E9138D">
        <w:rPr>
          <w:rFonts w:ascii="Times New Roman" w:hAnsi="Times New Roman"/>
          <w:i/>
          <w:sz w:val="24"/>
          <w:szCs w:val="24"/>
          <w:lang w:val="uk-UA"/>
        </w:rPr>
        <w:t>вгорі – внизу</w:t>
      </w:r>
      <w:r>
        <w:rPr>
          <w:rFonts w:ascii="Times New Roman" w:hAnsi="Times New Roman"/>
          <w:sz w:val="24"/>
          <w:szCs w:val="24"/>
          <w:lang w:val="uk-UA"/>
        </w:rPr>
        <w:t xml:space="preserve"> є синонімами</w:t>
      </w:r>
      <w:r w:rsidRPr="008E2943">
        <w:rPr>
          <w:rFonts w:ascii="Times New Roman" w:hAnsi="Times New Roman"/>
          <w:sz w:val="24"/>
          <w:szCs w:val="24"/>
          <w:lang w:val="uk-UA"/>
        </w:rPr>
        <w:t>.</w:t>
      </w:r>
    </w:p>
    <w:p w:rsidR="008E5572" w:rsidRPr="008E2943" w:rsidRDefault="008E5572" w:rsidP="00D31BDA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2. Познач прислів</w:t>
      </w:r>
      <w:r w:rsidRPr="00A118D9">
        <w:rPr>
          <w:rFonts w:ascii="Times New Roman" w:hAnsi="Times New Roman"/>
          <w:b/>
          <w:bCs/>
          <w:sz w:val="24"/>
          <w:szCs w:val="24"/>
          <w:u w:val="single"/>
        </w:rPr>
        <w:t>’</w:t>
      </w:r>
      <w:r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я, у якому дієслова вжиті в неозначеній формі.</w:t>
      </w:r>
      <w:r w:rsidRPr="008E2943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 xml:space="preserve"> </w:t>
      </w:r>
    </w:p>
    <w:p w:rsidR="008E5572" w:rsidRPr="008E2943" w:rsidRDefault="008E5572" w:rsidP="00D31BDA">
      <w:pPr>
        <w:spacing w:after="0" w:line="240" w:lineRule="auto"/>
        <w:ind w:left="42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а) Мудрим ніхто не вродився, а навчився.</w:t>
      </w:r>
    </w:p>
    <w:p w:rsidR="008E5572" w:rsidRPr="008E2943" w:rsidRDefault="008E5572" w:rsidP="00D31BDA">
      <w:pPr>
        <w:spacing w:after="0" w:line="240" w:lineRule="auto"/>
        <w:ind w:left="42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б) Щоб довго жити, треба працю любити.</w:t>
      </w:r>
    </w:p>
    <w:p w:rsidR="008E5572" w:rsidRPr="008E2943" w:rsidRDefault="008E5572" w:rsidP="00D31BDA">
      <w:pPr>
        <w:spacing w:after="0" w:line="240" w:lineRule="auto"/>
        <w:ind w:left="42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в) Де сила не візьме, там розум допоможе.</w:t>
      </w:r>
    </w:p>
    <w:p w:rsidR="008E5572" w:rsidRDefault="008E5572" w:rsidP="00A118D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val="uk-UA"/>
        </w:rPr>
      </w:pPr>
      <w:r w:rsidRPr="008E2943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3. П</w:t>
      </w:r>
      <w:r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ідкресли займенник, який вказує на 1-шу особу множини.</w:t>
      </w:r>
    </w:p>
    <w:p w:rsidR="008E5572" w:rsidRPr="00A118D9" w:rsidRDefault="008E5572" w:rsidP="00A118D9">
      <w:pPr>
        <w:spacing w:after="0" w:line="240" w:lineRule="auto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bCs/>
          <w:i/>
          <w:sz w:val="28"/>
          <w:szCs w:val="28"/>
          <w:lang w:val="uk-UA"/>
        </w:rPr>
        <w:t xml:space="preserve">      Ми завжди думаєм одне – і ти, і він, і я.</w:t>
      </w:r>
    </w:p>
    <w:p w:rsidR="008E5572" w:rsidRPr="008E2943" w:rsidRDefault="008E5572" w:rsidP="00D31BDA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4. </w:t>
      </w:r>
      <w:r w:rsidRPr="008E2943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Познач речення</w:t>
      </w:r>
      <w:r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,</w:t>
      </w:r>
      <w:r w:rsidRPr="008E2943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 xml:space="preserve"> в якому прислівники є однорідними другорядними членами.</w:t>
      </w:r>
    </w:p>
    <w:p w:rsidR="008E5572" w:rsidRPr="008E2943" w:rsidRDefault="008E5572" w:rsidP="00D31BDA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uk-UA"/>
        </w:rPr>
      </w:pPr>
      <w:r w:rsidRPr="008E2943">
        <w:rPr>
          <w:rFonts w:ascii="Times New Roman" w:hAnsi="Times New Roman"/>
          <w:sz w:val="24"/>
          <w:szCs w:val="24"/>
          <w:lang w:val="uk-UA"/>
        </w:rPr>
        <w:t> а) Оглядатимешся назад – далеко не зайдеш.</w:t>
      </w:r>
    </w:p>
    <w:p w:rsidR="008E5572" w:rsidRPr="008E2943" w:rsidRDefault="008E5572" w:rsidP="00D31BDA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uk-UA"/>
        </w:rPr>
      </w:pPr>
      <w:r w:rsidRPr="008E2943">
        <w:rPr>
          <w:rFonts w:ascii="Times New Roman" w:hAnsi="Times New Roman"/>
          <w:sz w:val="24"/>
          <w:szCs w:val="24"/>
          <w:lang w:val="uk-UA"/>
        </w:rPr>
        <w:t> б) Впевнено крокує по рідній землі весна.</w:t>
      </w:r>
    </w:p>
    <w:p w:rsidR="008E5572" w:rsidRPr="008E2943" w:rsidRDefault="008E5572" w:rsidP="00D31BDA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uk-UA"/>
        </w:rPr>
      </w:pPr>
      <w:r w:rsidRPr="008E2943">
        <w:rPr>
          <w:rFonts w:ascii="Times New Roman" w:hAnsi="Times New Roman"/>
          <w:sz w:val="24"/>
          <w:szCs w:val="24"/>
          <w:lang w:val="uk-UA"/>
        </w:rPr>
        <w:t> в) Сумно, тихо й похмуро увечері у глухому лісі.</w:t>
      </w:r>
    </w:p>
    <w:p w:rsidR="008E5572" w:rsidRPr="0088015E" w:rsidRDefault="008E5572" w:rsidP="00D31BDA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u w:val="single"/>
          <w:lang w:val="uk-UA"/>
        </w:rPr>
      </w:pPr>
      <w:r w:rsidRPr="008E2943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 5.</w:t>
      </w:r>
      <w:r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 xml:space="preserve"> Доповни прислів</w:t>
      </w:r>
      <w:r w:rsidRPr="0088015E">
        <w:rPr>
          <w:rFonts w:ascii="Times New Roman" w:hAnsi="Times New Roman"/>
          <w:b/>
          <w:bCs/>
          <w:sz w:val="24"/>
          <w:szCs w:val="24"/>
          <w:u w:val="single"/>
        </w:rPr>
        <w:t>’</w:t>
      </w:r>
      <w:r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 xml:space="preserve">я та приказки числівниками. Скористайся довідкою. Запиши. Підкресли числівники, що відповідають на запитання </w:t>
      </w:r>
      <w:r>
        <w:rPr>
          <w:rFonts w:ascii="Times New Roman" w:hAnsi="Times New Roman"/>
          <w:b/>
          <w:bCs/>
          <w:i/>
          <w:sz w:val="24"/>
          <w:szCs w:val="24"/>
          <w:u w:val="single"/>
          <w:lang w:val="uk-UA"/>
        </w:rPr>
        <w:t>СКІЛЬКИ?</w:t>
      </w:r>
    </w:p>
    <w:p w:rsidR="008E5572" w:rsidRDefault="008E5572" w:rsidP="00D31BDA">
      <w:pPr>
        <w:spacing w:after="0" w:line="240" w:lineRule="auto"/>
        <w:rPr>
          <w:rFonts w:ascii="Times New Roman" w:hAnsi="Times New Roman"/>
          <w:bCs/>
          <w:i/>
          <w:sz w:val="28"/>
          <w:szCs w:val="28"/>
          <w:lang w:val="uk-UA"/>
        </w:rPr>
      </w:pPr>
      <w:r>
        <w:rPr>
          <w:rFonts w:ascii="Times New Roman" w:hAnsi="Times New Roman"/>
          <w:bCs/>
          <w:i/>
          <w:sz w:val="28"/>
          <w:szCs w:val="28"/>
          <w:lang w:val="uk-UA"/>
        </w:rPr>
        <w:t>...  раз відмір, а ... відріж.  ... днів нічого не робимо, а ... відпочиваємо.</w:t>
      </w:r>
    </w:p>
    <w:p w:rsidR="008E5572" w:rsidRDefault="008E5572" w:rsidP="00D31BDA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val="uk-UA"/>
        </w:rPr>
      </w:pPr>
      <w:r>
        <w:rPr>
          <w:rFonts w:ascii="Times New Roman" w:hAnsi="Times New Roman"/>
          <w:bCs/>
          <w:i/>
          <w:sz w:val="24"/>
          <w:szCs w:val="24"/>
          <w:lang w:val="uk-UA"/>
        </w:rPr>
        <w:t>Довідка:  один, п</w:t>
      </w:r>
      <w:r w:rsidRPr="0088015E">
        <w:rPr>
          <w:rFonts w:ascii="Times New Roman" w:hAnsi="Times New Roman"/>
          <w:bCs/>
          <w:i/>
          <w:sz w:val="24"/>
          <w:szCs w:val="24"/>
        </w:rPr>
        <w:t>’</w:t>
      </w:r>
      <w:r>
        <w:rPr>
          <w:rFonts w:ascii="Times New Roman" w:hAnsi="Times New Roman"/>
          <w:bCs/>
          <w:i/>
          <w:sz w:val="24"/>
          <w:szCs w:val="24"/>
          <w:lang w:val="uk-UA"/>
        </w:rPr>
        <w:t>ять, шостий, сім.</w:t>
      </w:r>
    </w:p>
    <w:p w:rsidR="008E5572" w:rsidRPr="0012390C" w:rsidRDefault="008E5572" w:rsidP="00D31BDA">
      <w:pPr>
        <w:spacing w:after="0" w:line="240" w:lineRule="auto"/>
        <w:rPr>
          <w:rFonts w:ascii="Times New Roman" w:hAnsi="Times New Roman"/>
          <w:bCs/>
          <w:sz w:val="32"/>
          <w:szCs w:val="32"/>
          <w:lang w:val="uk-UA"/>
        </w:rPr>
      </w:pPr>
      <w:r>
        <w:rPr>
          <w:rFonts w:ascii="Times New Roman" w:hAnsi="Times New Roman"/>
          <w:bCs/>
          <w:sz w:val="32"/>
          <w:szCs w:val="32"/>
          <w:lang w:val="uk-UA"/>
        </w:rPr>
        <w:t>__________________________________________________________________________________________________________________________________</w:t>
      </w:r>
    </w:p>
    <w:p w:rsidR="008E5572" w:rsidRDefault="008E5572" w:rsidP="00D31BD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6. Постав подані іменники в орудному відмінку однини. Запиши. Виділи закінчення.</w:t>
      </w:r>
    </w:p>
    <w:p w:rsidR="008E5572" w:rsidRDefault="008E5572" w:rsidP="00D31BDA">
      <w:pPr>
        <w:spacing w:after="0" w:line="240" w:lineRule="auto"/>
        <w:rPr>
          <w:rFonts w:ascii="Times New Roman" w:hAnsi="Times New Roman"/>
          <w:bCs/>
          <w:i/>
          <w:sz w:val="28"/>
          <w:szCs w:val="28"/>
          <w:lang w:val="uk-UA"/>
        </w:rPr>
      </w:pPr>
      <w:r>
        <w:rPr>
          <w:rFonts w:ascii="Times New Roman" w:hAnsi="Times New Roman"/>
          <w:bCs/>
          <w:i/>
          <w:sz w:val="28"/>
          <w:szCs w:val="28"/>
          <w:lang w:val="uk-UA"/>
        </w:rPr>
        <w:t>Задача, гроза, душа, Надія, береза, лілія.</w:t>
      </w:r>
    </w:p>
    <w:p w:rsidR="008E5572" w:rsidRPr="00EF4CCD" w:rsidRDefault="008E5572" w:rsidP="00D31BDA">
      <w:pPr>
        <w:spacing w:after="0" w:line="240" w:lineRule="auto"/>
        <w:rPr>
          <w:rFonts w:ascii="Times New Roman" w:hAnsi="Times New Roman"/>
          <w:bCs/>
          <w:i/>
          <w:sz w:val="28"/>
          <w:szCs w:val="28"/>
          <w:lang w:val="uk-UA"/>
        </w:rPr>
      </w:pPr>
      <w:r>
        <w:rPr>
          <w:rFonts w:ascii="Times New Roman" w:hAnsi="Times New Roman"/>
          <w:bCs/>
          <w:i/>
          <w:sz w:val="28"/>
          <w:szCs w:val="28"/>
          <w:lang w:val="uk-UA"/>
        </w:rPr>
        <w:t>__________________________________________________________________________</w:t>
      </w:r>
      <w:r w:rsidRPr="00EF4CCD">
        <w:rPr>
          <w:rFonts w:ascii="Times New Roman" w:hAnsi="Times New Roman"/>
          <w:bCs/>
          <w:i/>
          <w:sz w:val="32"/>
          <w:szCs w:val="32"/>
          <w:lang w:val="uk-UA"/>
        </w:rPr>
        <w:t>________________________________________________________________</w:t>
      </w:r>
      <w:r>
        <w:rPr>
          <w:rFonts w:ascii="Times New Roman" w:hAnsi="Times New Roman"/>
          <w:bCs/>
          <w:i/>
          <w:sz w:val="32"/>
          <w:szCs w:val="32"/>
          <w:lang w:val="uk-UA"/>
        </w:rPr>
        <w:t>_</w:t>
      </w:r>
    </w:p>
    <w:p w:rsidR="008E5572" w:rsidRDefault="008E5572" w:rsidP="00D31BD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val="uk-UA"/>
        </w:rPr>
      </w:pPr>
    </w:p>
    <w:p w:rsidR="008E5572" w:rsidRDefault="008E5572" w:rsidP="00D31BD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7. Від поданих іменників утвори прикметники. Склади і запиши з кожним прикметником речення.</w:t>
      </w:r>
    </w:p>
    <w:p w:rsidR="008E5572" w:rsidRDefault="008E5572" w:rsidP="00D31BDA">
      <w:pPr>
        <w:spacing w:after="0" w:line="240" w:lineRule="auto"/>
        <w:rPr>
          <w:rFonts w:ascii="Times New Roman" w:hAnsi="Times New Roman"/>
          <w:bCs/>
          <w:i/>
          <w:sz w:val="28"/>
          <w:szCs w:val="28"/>
          <w:lang w:val="uk-UA"/>
        </w:rPr>
      </w:pPr>
      <w:r>
        <w:rPr>
          <w:rFonts w:ascii="Times New Roman" w:hAnsi="Times New Roman"/>
          <w:bCs/>
          <w:i/>
          <w:sz w:val="28"/>
          <w:szCs w:val="28"/>
          <w:lang w:val="uk-UA"/>
        </w:rPr>
        <w:t>Холод __________________________, вишня _______________________________.</w:t>
      </w:r>
    </w:p>
    <w:p w:rsidR="008E5572" w:rsidRDefault="008E5572" w:rsidP="00D31BD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val="uk-UA"/>
        </w:rPr>
      </w:pPr>
      <w:r>
        <w:rPr>
          <w:rFonts w:ascii="Times New Roman" w:hAnsi="Times New Roman"/>
          <w:bCs/>
          <w:i/>
          <w:sz w:val="32"/>
          <w:szCs w:val="32"/>
          <w:lang w:val="uk-UA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 xml:space="preserve"> </w:t>
      </w:r>
    </w:p>
    <w:p w:rsidR="008E5572" w:rsidRDefault="008E5572" w:rsidP="00D31BD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val="uk-UA"/>
        </w:rPr>
      </w:pPr>
    </w:p>
    <w:p w:rsidR="008E5572" w:rsidRDefault="008E5572" w:rsidP="00D31BDA">
      <w:pPr>
        <w:tabs>
          <w:tab w:val="left" w:pos="2670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8. Обери в дужках слово, яке найточніше передає зміст речення. Спиши текст. Над кожним дієсловом вкажи час. У останньому реченні підкресли головні члени речення. </w:t>
      </w:r>
    </w:p>
    <w:p w:rsidR="008E5572" w:rsidRPr="008E2943" w:rsidRDefault="008E5572" w:rsidP="00D31BDA">
      <w:pPr>
        <w:tabs>
          <w:tab w:val="left" w:pos="2670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    (Настала, прийшла, завітала) в..сна. (Весело, радісно, бадьоро) світить сон..чко. (По)дорогах (мчать, летять, біжать) струмки. (Підсохла, висушилась, випарувалась) (в)лісі з..мля. (Жарке, тепле, гаряче) сонячне  промі(н,нн)я  ро(с,з)будило  перші  квіти.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</w:p>
    <w:p w:rsidR="008E5572" w:rsidRPr="0012390C" w:rsidRDefault="008E5572" w:rsidP="0012390C">
      <w:pPr>
        <w:pStyle w:val="ListParagraph"/>
        <w:tabs>
          <w:tab w:val="left" w:pos="2670"/>
        </w:tabs>
        <w:ind w:left="153" w:firstLine="0"/>
        <w:rPr>
          <w:rFonts w:ascii="Times New Roman" w:hAnsi="Times New Roman"/>
          <w:sz w:val="32"/>
          <w:szCs w:val="32"/>
          <w:lang w:val="uk-UA"/>
        </w:rPr>
      </w:pPr>
      <w:r w:rsidRPr="0012390C">
        <w:rPr>
          <w:rFonts w:ascii="Times New Roman" w:hAnsi="Times New Roman"/>
          <w:sz w:val="32"/>
          <w:szCs w:val="32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32"/>
          <w:szCs w:val="32"/>
          <w:lang w:val="uk-UA"/>
        </w:rPr>
        <w:t>________________________________________________</w:t>
      </w:r>
    </w:p>
    <w:p w:rsidR="008E5572" w:rsidRDefault="008E5572" w:rsidP="008E2943">
      <w:pPr>
        <w:tabs>
          <w:tab w:val="left" w:pos="267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E5572" w:rsidRPr="008E2943" w:rsidRDefault="008E5572" w:rsidP="00287BBB">
      <w:pPr>
        <w:tabs>
          <w:tab w:val="left" w:pos="267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E5572" w:rsidRDefault="008E5572" w:rsidP="005533D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8E5572" w:rsidRDefault="008E5572" w:rsidP="005533D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8E5572" w:rsidRDefault="008E5572" w:rsidP="005533D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8E5572" w:rsidRDefault="008E5572" w:rsidP="005533D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8E5572" w:rsidRDefault="008E5572" w:rsidP="005533D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</w:p>
    <w:sectPr w:rsidR="008E5572" w:rsidSect="005A12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58C7"/>
    <w:multiLevelType w:val="hybridMultilevel"/>
    <w:tmpl w:val="A36620E2"/>
    <w:lvl w:ilvl="0" w:tplc="C8088B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2E74"/>
    <w:rsid w:val="00030131"/>
    <w:rsid w:val="00054FFE"/>
    <w:rsid w:val="0009494E"/>
    <w:rsid w:val="00116567"/>
    <w:rsid w:val="0012390C"/>
    <w:rsid w:val="00252E74"/>
    <w:rsid w:val="00277F5B"/>
    <w:rsid w:val="00287BBB"/>
    <w:rsid w:val="002A5059"/>
    <w:rsid w:val="004611AF"/>
    <w:rsid w:val="004F6A25"/>
    <w:rsid w:val="005533DA"/>
    <w:rsid w:val="005A12F8"/>
    <w:rsid w:val="006871E7"/>
    <w:rsid w:val="0088015E"/>
    <w:rsid w:val="008910C3"/>
    <w:rsid w:val="008A700C"/>
    <w:rsid w:val="008E2943"/>
    <w:rsid w:val="008E5572"/>
    <w:rsid w:val="00917137"/>
    <w:rsid w:val="00925685"/>
    <w:rsid w:val="00936EA2"/>
    <w:rsid w:val="00970713"/>
    <w:rsid w:val="00A118D9"/>
    <w:rsid w:val="00AC2AE8"/>
    <w:rsid w:val="00B159FE"/>
    <w:rsid w:val="00B5391D"/>
    <w:rsid w:val="00BD401B"/>
    <w:rsid w:val="00C839D7"/>
    <w:rsid w:val="00CA23C4"/>
    <w:rsid w:val="00CB45AA"/>
    <w:rsid w:val="00D31BDA"/>
    <w:rsid w:val="00D4452D"/>
    <w:rsid w:val="00DE556E"/>
    <w:rsid w:val="00E55CAC"/>
    <w:rsid w:val="00E86FCC"/>
    <w:rsid w:val="00E9138D"/>
    <w:rsid w:val="00EF4CCD"/>
    <w:rsid w:val="00F42E45"/>
    <w:rsid w:val="00F51349"/>
    <w:rsid w:val="00FD3EF7"/>
    <w:rsid w:val="00FF1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05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2A505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A5059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99"/>
    <w:qFormat/>
    <w:rsid w:val="00D31BDA"/>
    <w:pPr>
      <w:spacing w:after="0" w:line="240" w:lineRule="auto"/>
      <w:ind w:left="720" w:hanging="567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31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1B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98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148</TotalTime>
  <Pages>2</Pages>
  <Words>421</Words>
  <Characters>2406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Уля</cp:lastModifiedBy>
  <cp:revision>15</cp:revision>
  <cp:lastPrinted>2018-04-25T20:34:00Z</cp:lastPrinted>
  <dcterms:created xsi:type="dcterms:W3CDTF">2018-02-27T11:50:00Z</dcterms:created>
  <dcterms:modified xsi:type="dcterms:W3CDTF">2020-05-03T10:28:00Z</dcterms:modified>
</cp:coreProperties>
</file>